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EE30E9" w14:textId="0EB2EB84" w:rsidR="007D62FC" w:rsidRDefault="008A18E3" w:rsidP="007D62FC">
      <w:pPr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Svářečská škola K.I.S.S. Ostrava Vítkovice</w:t>
      </w:r>
    </w:p>
    <w:p w14:paraId="0101F0D6" w14:textId="77777777" w:rsidR="008A18E3" w:rsidRPr="008A18E3" w:rsidRDefault="008A18E3" w:rsidP="007D62FC">
      <w:pPr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7650D633" w14:textId="77777777" w:rsidR="008A18E3" w:rsidRPr="008A18E3" w:rsidRDefault="008A18E3" w:rsidP="008A18E3">
      <w:pPr>
        <w:tabs>
          <w:tab w:val="left" w:pos="72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077"/>
          <w:tab w:val="left" w:pos="10440"/>
        </w:tabs>
        <w:spacing w:before="240" w:line="276" w:lineRule="auto"/>
        <w:jc w:val="center"/>
        <w:rPr>
          <w:b/>
          <w:sz w:val="22"/>
          <w:szCs w:val="22"/>
        </w:rPr>
      </w:pPr>
      <w:r w:rsidRPr="008A18E3">
        <w:rPr>
          <w:b/>
          <w:sz w:val="22"/>
          <w:szCs w:val="22"/>
        </w:rPr>
        <w:t>Žádost o přijetí ke zkoušce „Osoby odborně způsobilé“ ve svařování</w:t>
      </w:r>
    </w:p>
    <w:p w14:paraId="163665F4" w14:textId="6E9D2C10" w:rsidR="008A18E3" w:rsidRDefault="008A18E3" w:rsidP="008A18E3">
      <w:pPr>
        <w:tabs>
          <w:tab w:val="left" w:pos="3420"/>
          <w:tab w:val="left" w:pos="5580"/>
          <w:tab w:val="left" w:pos="7380"/>
          <w:tab w:val="left" w:pos="8820"/>
        </w:tabs>
        <w:spacing w:before="240"/>
        <w:ind w:right="-142" w:firstLine="425"/>
        <w:jc w:val="center"/>
        <w:rPr>
          <w:b/>
          <w:sz w:val="22"/>
          <w:szCs w:val="22"/>
          <w:u w:val="single"/>
        </w:rPr>
      </w:pPr>
      <w:r w:rsidRPr="008A18E3">
        <w:rPr>
          <w:b/>
          <w:sz w:val="22"/>
          <w:szCs w:val="22"/>
          <w:u w:val="single"/>
        </w:rPr>
        <w:t>Osobní údaje žadatele:</w:t>
      </w:r>
    </w:p>
    <w:p w14:paraId="1EB0659D" w14:textId="77777777" w:rsidR="008A18E3" w:rsidRPr="008A18E3" w:rsidRDefault="008A18E3" w:rsidP="008A18E3">
      <w:pPr>
        <w:tabs>
          <w:tab w:val="left" w:pos="3420"/>
          <w:tab w:val="left" w:pos="5580"/>
          <w:tab w:val="left" w:pos="7380"/>
          <w:tab w:val="left" w:pos="8820"/>
        </w:tabs>
        <w:spacing w:before="240"/>
        <w:ind w:right="-142" w:firstLine="425"/>
        <w:jc w:val="center"/>
        <w:rPr>
          <w:b/>
          <w:sz w:val="22"/>
          <w:szCs w:val="22"/>
          <w:u w:val="single"/>
        </w:rPr>
      </w:pPr>
    </w:p>
    <w:p w14:paraId="3FF20C32" w14:textId="77777777" w:rsidR="008A18E3" w:rsidRPr="008A18E3" w:rsidRDefault="008A18E3" w:rsidP="008A18E3">
      <w:pPr>
        <w:spacing w:before="240"/>
        <w:ind w:left="851" w:right="-142"/>
        <w:rPr>
          <w:sz w:val="22"/>
          <w:szCs w:val="22"/>
        </w:rPr>
      </w:pPr>
      <w:r w:rsidRPr="008A18E3">
        <w:rPr>
          <w:sz w:val="22"/>
          <w:szCs w:val="22"/>
        </w:rPr>
        <w:t>Příjmení, jméno, titul:</w:t>
      </w:r>
      <w:r w:rsidRPr="008A18E3">
        <w:rPr>
          <w:sz w:val="22"/>
          <w:szCs w:val="22"/>
        </w:rPr>
        <w:tab/>
      </w:r>
      <w:r w:rsidRPr="008A18E3">
        <w:rPr>
          <w:sz w:val="22"/>
          <w:szCs w:val="22"/>
        </w:rPr>
        <w:tab/>
      </w:r>
      <w:proofErr w:type="gramStart"/>
      <w:r w:rsidRPr="008A18E3">
        <w:rPr>
          <w:sz w:val="22"/>
          <w:szCs w:val="22"/>
        </w:rPr>
        <w:t>…….</w:t>
      </w:r>
      <w:proofErr w:type="gramEnd"/>
      <w:r w:rsidRPr="008A18E3">
        <w:rPr>
          <w:sz w:val="22"/>
          <w:szCs w:val="22"/>
        </w:rPr>
        <w:t xml:space="preserve">.……………………………………………………………… </w:t>
      </w:r>
    </w:p>
    <w:p w14:paraId="43CAA9BD" w14:textId="77777777" w:rsidR="008A18E3" w:rsidRPr="008A18E3" w:rsidRDefault="008A18E3" w:rsidP="008A18E3">
      <w:pPr>
        <w:tabs>
          <w:tab w:val="left" w:pos="-4962"/>
        </w:tabs>
        <w:spacing w:before="120"/>
        <w:ind w:left="851" w:right="-142"/>
        <w:rPr>
          <w:sz w:val="22"/>
          <w:szCs w:val="22"/>
        </w:rPr>
      </w:pPr>
      <w:r w:rsidRPr="008A18E3">
        <w:rPr>
          <w:sz w:val="22"/>
          <w:szCs w:val="22"/>
        </w:rPr>
        <w:t>Datum narození:</w:t>
      </w:r>
      <w:r w:rsidRPr="008A18E3">
        <w:rPr>
          <w:sz w:val="22"/>
          <w:szCs w:val="22"/>
        </w:rPr>
        <w:tab/>
      </w:r>
      <w:r w:rsidRPr="008A18E3">
        <w:rPr>
          <w:sz w:val="22"/>
          <w:szCs w:val="22"/>
        </w:rPr>
        <w:tab/>
      </w:r>
      <w:proofErr w:type="gramStart"/>
      <w:r w:rsidRPr="008A18E3">
        <w:rPr>
          <w:sz w:val="22"/>
          <w:szCs w:val="22"/>
        </w:rPr>
        <w:t>…….</w:t>
      </w:r>
      <w:proofErr w:type="gramEnd"/>
      <w:r w:rsidRPr="008A18E3">
        <w:rPr>
          <w:sz w:val="22"/>
          <w:szCs w:val="22"/>
        </w:rPr>
        <w:t>.………………………………………………………………</w:t>
      </w:r>
    </w:p>
    <w:p w14:paraId="50DE8DC1" w14:textId="77777777" w:rsidR="008A18E3" w:rsidRPr="008A18E3" w:rsidRDefault="008A18E3" w:rsidP="008A18E3">
      <w:pPr>
        <w:tabs>
          <w:tab w:val="left" w:pos="-4962"/>
        </w:tabs>
        <w:spacing w:before="120"/>
        <w:ind w:left="851" w:right="-142"/>
        <w:rPr>
          <w:sz w:val="22"/>
          <w:szCs w:val="22"/>
        </w:rPr>
      </w:pPr>
      <w:r w:rsidRPr="008A18E3">
        <w:rPr>
          <w:sz w:val="22"/>
          <w:szCs w:val="22"/>
        </w:rPr>
        <w:t>Místo narození:</w:t>
      </w:r>
      <w:r w:rsidRPr="008A18E3">
        <w:rPr>
          <w:sz w:val="22"/>
          <w:szCs w:val="22"/>
        </w:rPr>
        <w:tab/>
        <w:t xml:space="preserve"> </w:t>
      </w:r>
      <w:r w:rsidRPr="008A18E3">
        <w:rPr>
          <w:sz w:val="22"/>
          <w:szCs w:val="22"/>
        </w:rPr>
        <w:tab/>
      </w:r>
      <w:proofErr w:type="gramStart"/>
      <w:r w:rsidRPr="008A18E3">
        <w:rPr>
          <w:sz w:val="22"/>
          <w:szCs w:val="22"/>
        </w:rPr>
        <w:t>…….</w:t>
      </w:r>
      <w:proofErr w:type="gramEnd"/>
      <w:r w:rsidRPr="008A18E3">
        <w:rPr>
          <w:sz w:val="22"/>
          <w:szCs w:val="22"/>
        </w:rPr>
        <w:t>.………………………………………………………………</w:t>
      </w:r>
    </w:p>
    <w:p w14:paraId="04F0F3A4" w14:textId="77777777" w:rsidR="008A18E3" w:rsidRPr="008A18E3" w:rsidRDefault="008A18E3" w:rsidP="008A18E3">
      <w:pPr>
        <w:spacing w:before="120"/>
        <w:ind w:left="851" w:right="-142"/>
        <w:rPr>
          <w:sz w:val="22"/>
          <w:szCs w:val="22"/>
        </w:rPr>
      </w:pPr>
      <w:r w:rsidRPr="008A18E3">
        <w:rPr>
          <w:sz w:val="22"/>
          <w:szCs w:val="22"/>
        </w:rPr>
        <w:t>Státní příslušnost:</w:t>
      </w:r>
      <w:r w:rsidRPr="008A18E3">
        <w:rPr>
          <w:sz w:val="22"/>
          <w:szCs w:val="22"/>
        </w:rPr>
        <w:tab/>
      </w:r>
      <w:r w:rsidRPr="008A18E3">
        <w:rPr>
          <w:sz w:val="22"/>
          <w:szCs w:val="22"/>
        </w:rPr>
        <w:tab/>
      </w:r>
      <w:proofErr w:type="gramStart"/>
      <w:r w:rsidRPr="008A18E3">
        <w:rPr>
          <w:sz w:val="22"/>
          <w:szCs w:val="22"/>
        </w:rPr>
        <w:t>…….</w:t>
      </w:r>
      <w:proofErr w:type="gramEnd"/>
      <w:r w:rsidRPr="008A18E3">
        <w:rPr>
          <w:sz w:val="22"/>
          <w:szCs w:val="22"/>
        </w:rPr>
        <w:t xml:space="preserve">.……………………………………………………………… </w:t>
      </w:r>
    </w:p>
    <w:p w14:paraId="2ABF9BD8" w14:textId="77777777" w:rsidR="008A18E3" w:rsidRPr="008A18E3" w:rsidRDefault="008A18E3" w:rsidP="008A18E3">
      <w:pPr>
        <w:spacing w:before="120"/>
        <w:ind w:left="851" w:right="-142"/>
        <w:rPr>
          <w:sz w:val="22"/>
          <w:szCs w:val="22"/>
        </w:rPr>
      </w:pPr>
      <w:r w:rsidRPr="008A18E3">
        <w:rPr>
          <w:sz w:val="22"/>
          <w:szCs w:val="22"/>
        </w:rPr>
        <w:t xml:space="preserve">Číslo dokladu </w:t>
      </w:r>
      <w:proofErr w:type="gramStart"/>
      <w:r w:rsidRPr="008A18E3">
        <w:rPr>
          <w:sz w:val="22"/>
          <w:szCs w:val="22"/>
        </w:rPr>
        <w:t>totožnosti :</w:t>
      </w:r>
      <w:proofErr w:type="gramEnd"/>
      <w:r w:rsidRPr="008A18E3">
        <w:rPr>
          <w:sz w:val="22"/>
          <w:szCs w:val="22"/>
        </w:rPr>
        <w:tab/>
        <w:t xml:space="preserve"> ……..………………………………………………………………</w:t>
      </w:r>
    </w:p>
    <w:p w14:paraId="13CA68F7" w14:textId="77777777" w:rsidR="008A18E3" w:rsidRPr="008A18E3" w:rsidRDefault="008A18E3" w:rsidP="008A18E3">
      <w:pPr>
        <w:tabs>
          <w:tab w:val="left" w:pos="-4962"/>
        </w:tabs>
        <w:spacing w:before="120"/>
        <w:ind w:left="851" w:right="-142"/>
        <w:rPr>
          <w:sz w:val="22"/>
          <w:szCs w:val="22"/>
        </w:rPr>
      </w:pPr>
      <w:r w:rsidRPr="008A18E3">
        <w:rPr>
          <w:sz w:val="22"/>
          <w:szCs w:val="22"/>
        </w:rPr>
        <w:t>Bydliště:</w:t>
      </w:r>
      <w:r w:rsidRPr="008A18E3">
        <w:rPr>
          <w:sz w:val="22"/>
          <w:szCs w:val="22"/>
        </w:rPr>
        <w:tab/>
      </w:r>
      <w:r w:rsidRPr="008A18E3">
        <w:rPr>
          <w:sz w:val="22"/>
          <w:szCs w:val="22"/>
        </w:rPr>
        <w:tab/>
      </w:r>
      <w:r w:rsidRPr="008A18E3">
        <w:rPr>
          <w:sz w:val="22"/>
          <w:szCs w:val="22"/>
        </w:rPr>
        <w:tab/>
      </w:r>
      <w:proofErr w:type="gramStart"/>
      <w:r w:rsidRPr="008A18E3">
        <w:rPr>
          <w:sz w:val="22"/>
          <w:szCs w:val="22"/>
        </w:rPr>
        <w:t>…….</w:t>
      </w:r>
      <w:proofErr w:type="gramEnd"/>
      <w:r w:rsidRPr="008A18E3">
        <w:rPr>
          <w:sz w:val="22"/>
          <w:szCs w:val="22"/>
        </w:rPr>
        <w:t>.………………………………………………………………</w:t>
      </w:r>
    </w:p>
    <w:p w14:paraId="572987BF" w14:textId="77777777" w:rsidR="008A18E3" w:rsidRPr="008A18E3" w:rsidRDefault="008A18E3" w:rsidP="008A18E3">
      <w:pPr>
        <w:spacing w:before="120"/>
        <w:ind w:left="851" w:right="-142"/>
        <w:rPr>
          <w:sz w:val="22"/>
          <w:szCs w:val="22"/>
        </w:rPr>
      </w:pPr>
      <w:r w:rsidRPr="008A18E3">
        <w:rPr>
          <w:sz w:val="22"/>
          <w:szCs w:val="22"/>
        </w:rPr>
        <w:t>PSČ:</w:t>
      </w:r>
      <w:r w:rsidRPr="008A18E3">
        <w:rPr>
          <w:sz w:val="22"/>
          <w:szCs w:val="22"/>
        </w:rPr>
        <w:tab/>
      </w:r>
      <w:r w:rsidRPr="008A18E3">
        <w:rPr>
          <w:sz w:val="22"/>
          <w:szCs w:val="22"/>
        </w:rPr>
        <w:tab/>
      </w:r>
      <w:r w:rsidRPr="008A18E3">
        <w:rPr>
          <w:sz w:val="22"/>
          <w:szCs w:val="22"/>
        </w:rPr>
        <w:tab/>
      </w:r>
      <w:r w:rsidRPr="008A18E3">
        <w:rPr>
          <w:sz w:val="22"/>
          <w:szCs w:val="22"/>
        </w:rPr>
        <w:tab/>
      </w:r>
      <w:proofErr w:type="gramStart"/>
      <w:r w:rsidRPr="008A18E3">
        <w:rPr>
          <w:sz w:val="22"/>
          <w:szCs w:val="22"/>
        </w:rPr>
        <w:t>…….</w:t>
      </w:r>
      <w:proofErr w:type="gramEnd"/>
      <w:r w:rsidRPr="008A18E3">
        <w:rPr>
          <w:sz w:val="22"/>
          <w:szCs w:val="22"/>
        </w:rPr>
        <w:t>.………………………………………………………………</w:t>
      </w:r>
    </w:p>
    <w:p w14:paraId="6F49972E" w14:textId="77777777" w:rsidR="008A18E3" w:rsidRPr="008A18E3" w:rsidRDefault="008A18E3" w:rsidP="008A18E3">
      <w:pPr>
        <w:tabs>
          <w:tab w:val="left" w:pos="3544"/>
          <w:tab w:val="left" w:pos="5529"/>
          <w:tab w:val="left" w:pos="8222"/>
        </w:tabs>
        <w:spacing w:before="240"/>
        <w:ind w:left="851" w:right="-142"/>
        <w:rPr>
          <w:i/>
          <w:sz w:val="22"/>
          <w:szCs w:val="22"/>
        </w:rPr>
      </w:pPr>
    </w:p>
    <w:p w14:paraId="7539B605" w14:textId="77777777" w:rsidR="008A18E3" w:rsidRPr="008A18E3" w:rsidRDefault="008A18E3" w:rsidP="008A18E3">
      <w:pPr>
        <w:tabs>
          <w:tab w:val="left" w:pos="851"/>
          <w:tab w:val="left" w:pos="2694"/>
          <w:tab w:val="left" w:pos="6663"/>
        </w:tabs>
        <w:spacing w:before="240"/>
        <w:ind w:left="851" w:right="-142"/>
        <w:rPr>
          <w:sz w:val="22"/>
          <w:szCs w:val="22"/>
        </w:rPr>
      </w:pPr>
      <w:r w:rsidRPr="008A18E3">
        <w:rPr>
          <w:sz w:val="22"/>
          <w:szCs w:val="22"/>
        </w:rPr>
        <w:t>Evidenční číslo „Osvědčení OOZ“ **</w:t>
      </w:r>
      <w:proofErr w:type="gramStart"/>
      <w:r w:rsidRPr="008A18E3">
        <w:rPr>
          <w:sz w:val="22"/>
          <w:szCs w:val="22"/>
        </w:rPr>
        <w:t>): ….</w:t>
      </w:r>
      <w:proofErr w:type="gramEnd"/>
      <w:r w:rsidRPr="008A18E3">
        <w:rPr>
          <w:sz w:val="22"/>
          <w:szCs w:val="22"/>
        </w:rPr>
        <w:t>.…………………………………………………….</w:t>
      </w:r>
      <w:r w:rsidRPr="008A18E3">
        <w:rPr>
          <w:sz w:val="22"/>
          <w:szCs w:val="22"/>
        </w:rPr>
        <w:tab/>
      </w:r>
    </w:p>
    <w:p w14:paraId="4208D6D3" w14:textId="77777777" w:rsidR="008A18E3" w:rsidRPr="008A18E3" w:rsidRDefault="008A18E3" w:rsidP="008A18E3">
      <w:pPr>
        <w:tabs>
          <w:tab w:val="left" w:pos="851"/>
          <w:tab w:val="left" w:pos="2694"/>
        </w:tabs>
        <w:spacing w:before="240"/>
        <w:ind w:left="851" w:right="-142"/>
        <w:rPr>
          <w:sz w:val="22"/>
          <w:szCs w:val="22"/>
        </w:rPr>
      </w:pPr>
      <w:r w:rsidRPr="008A18E3">
        <w:rPr>
          <w:sz w:val="22"/>
          <w:szCs w:val="22"/>
        </w:rPr>
        <w:t xml:space="preserve">Platnost do **): </w:t>
      </w:r>
      <w:proofErr w:type="gramStart"/>
      <w:r w:rsidRPr="008A18E3">
        <w:rPr>
          <w:sz w:val="22"/>
          <w:szCs w:val="22"/>
        </w:rPr>
        <w:t>…….</w:t>
      </w:r>
      <w:proofErr w:type="gramEnd"/>
      <w:r w:rsidRPr="008A18E3">
        <w:rPr>
          <w:sz w:val="22"/>
          <w:szCs w:val="22"/>
        </w:rPr>
        <w:t>.………………………………………………………………………………</w:t>
      </w:r>
    </w:p>
    <w:p w14:paraId="682643FA" w14:textId="77777777" w:rsidR="008A18E3" w:rsidRPr="008A18E3" w:rsidRDefault="008A18E3" w:rsidP="008A18E3">
      <w:pPr>
        <w:tabs>
          <w:tab w:val="left" w:pos="851"/>
          <w:tab w:val="left" w:pos="2694"/>
          <w:tab w:val="left" w:pos="6663"/>
        </w:tabs>
        <w:spacing w:before="120"/>
        <w:ind w:left="851" w:right="-142"/>
        <w:rPr>
          <w:sz w:val="22"/>
          <w:szCs w:val="22"/>
        </w:rPr>
      </w:pPr>
      <w:r w:rsidRPr="008A18E3">
        <w:rPr>
          <w:sz w:val="22"/>
          <w:szCs w:val="22"/>
        </w:rPr>
        <w:t>Obchodní název zaměstnavatele: …………………</w:t>
      </w:r>
      <w:proofErr w:type="gramStart"/>
      <w:r w:rsidRPr="008A18E3">
        <w:rPr>
          <w:sz w:val="22"/>
          <w:szCs w:val="22"/>
        </w:rPr>
        <w:t>…….</w:t>
      </w:r>
      <w:proofErr w:type="gramEnd"/>
      <w:r w:rsidRPr="008A18E3">
        <w:rPr>
          <w:sz w:val="22"/>
          <w:szCs w:val="22"/>
        </w:rPr>
        <w:t>.………………………………………………….…………….………………</w:t>
      </w:r>
    </w:p>
    <w:p w14:paraId="1F0ABA2B" w14:textId="77777777" w:rsidR="008A18E3" w:rsidRPr="008A18E3" w:rsidRDefault="008A18E3" w:rsidP="008A18E3">
      <w:pPr>
        <w:tabs>
          <w:tab w:val="left" w:pos="851"/>
          <w:tab w:val="left" w:pos="2694"/>
          <w:tab w:val="left" w:pos="6663"/>
        </w:tabs>
        <w:spacing w:before="120"/>
        <w:ind w:left="851" w:right="-142"/>
        <w:rPr>
          <w:sz w:val="22"/>
          <w:szCs w:val="22"/>
        </w:rPr>
      </w:pPr>
      <w:r w:rsidRPr="008A18E3">
        <w:rPr>
          <w:sz w:val="22"/>
          <w:szCs w:val="22"/>
        </w:rPr>
        <w:t>Adresa sídla zaměstnavatele: ……………………………</w:t>
      </w:r>
      <w:proofErr w:type="gramStart"/>
      <w:r w:rsidRPr="008A18E3">
        <w:rPr>
          <w:sz w:val="22"/>
          <w:szCs w:val="22"/>
        </w:rPr>
        <w:t>…….</w:t>
      </w:r>
      <w:proofErr w:type="gramEnd"/>
      <w:r w:rsidRPr="008A18E3">
        <w:rPr>
          <w:sz w:val="22"/>
          <w:szCs w:val="22"/>
        </w:rPr>
        <w:t>.……………………………………………….…………….………</w:t>
      </w:r>
    </w:p>
    <w:p w14:paraId="7994D01F" w14:textId="77777777" w:rsidR="008A18E3" w:rsidRPr="008A18E3" w:rsidRDefault="008A18E3" w:rsidP="008A18E3">
      <w:pPr>
        <w:tabs>
          <w:tab w:val="left" w:pos="851"/>
          <w:tab w:val="left" w:pos="1985"/>
          <w:tab w:val="left" w:pos="3828"/>
          <w:tab w:val="left" w:pos="7371"/>
        </w:tabs>
        <w:spacing w:before="120"/>
        <w:ind w:left="851" w:right="-142"/>
        <w:rPr>
          <w:sz w:val="22"/>
          <w:szCs w:val="22"/>
        </w:rPr>
      </w:pPr>
      <w:r w:rsidRPr="008A18E3">
        <w:rPr>
          <w:sz w:val="22"/>
          <w:szCs w:val="22"/>
        </w:rPr>
        <w:t xml:space="preserve">IČ: ……………. </w:t>
      </w:r>
      <w:r w:rsidRPr="008A18E3">
        <w:rPr>
          <w:sz w:val="22"/>
          <w:szCs w:val="22"/>
        </w:rPr>
        <w:tab/>
        <w:t>DIČ: …</w:t>
      </w:r>
      <w:proofErr w:type="gramStart"/>
      <w:r w:rsidRPr="008A18E3">
        <w:rPr>
          <w:sz w:val="22"/>
          <w:szCs w:val="22"/>
        </w:rPr>
        <w:t>…….</w:t>
      </w:r>
      <w:proofErr w:type="gramEnd"/>
      <w:r w:rsidRPr="008A18E3">
        <w:rPr>
          <w:sz w:val="22"/>
          <w:szCs w:val="22"/>
        </w:rPr>
        <w:t xml:space="preserve">.……….. </w:t>
      </w:r>
      <w:r w:rsidRPr="008A18E3">
        <w:rPr>
          <w:sz w:val="22"/>
          <w:szCs w:val="22"/>
        </w:rPr>
        <w:tab/>
      </w:r>
    </w:p>
    <w:p w14:paraId="5D01208F" w14:textId="77777777" w:rsidR="008A18E3" w:rsidRPr="008A18E3" w:rsidRDefault="008A18E3" w:rsidP="008A18E3">
      <w:pPr>
        <w:tabs>
          <w:tab w:val="left" w:pos="851"/>
          <w:tab w:val="left" w:pos="1985"/>
          <w:tab w:val="left" w:pos="3828"/>
          <w:tab w:val="left" w:pos="7371"/>
        </w:tabs>
        <w:spacing w:before="120"/>
        <w:ind w:left="851" w:right="-142"/>
        <w:rPr>
          <w:sz w:val="22"/>
          <w:szCs w:val="22"/>
        </w:rPr>
      </w:pPr>
      <w:r w:rsidRPr="008A18E3">
        <w:rPr>
          <w:sz w:val="22"/>
          <w:szCs w:val="22"/>
        </w:rPr>
        <w:t xml:space="preserve">Kontakt - telefon: </w:t>
      </w:r>
      <w:proofErr w:type="gramStart"/>
      <w:r w:rsidRPr="008A18E3">
        <w:rPr>
          <w:sz w:val="22"/>
          <w:szCs w:val="22"/>
        </w:rPr>
        <w:t>…….</w:t>
      </w:r>
      <w:proofErr w:type="gramEnd"/>
      <w:r w:rsidRPr="008A18E3">
        <w:rPr>
          <w:sz w:val="22"/>
          <w:szCs w:val="22"/>
        </w:rPr>
        <w:t>……...…………………………..</w:t>
      </w:r>
    </w:p>
    <w:p w14:paraId="0F4AEBFD" w14:textId="77777777" w:rsidR="008A18E3" w:rsidRPr="008A18E3" w:rsidRDefault="008A18E3" w:rsidP="008A18E3">
      <w:pPr>
        <w:tabs>
          <w:tab w:val="left" w:pos="851"/>
          <w:tab w:val="left" w:pos="1985"/>
          <w:tab w:val="left" w:pos="3828"/>
          <w:tab w:val="left" w:pos="7371"/>
        </w:tabs>
        <w:spacing w:before="120"/>
        <w:ind w:left="851" w:right="-142"/>
        <w:rPr>
          <w:sz w:val="22"/>
          <w:szCs w:val="22"/>
        </w:rPr>
      </w:pPr>
      <w:r w:rsidRPr="008A18E3">
        <w:rPr>
          <w:sz w:val="22"/>
          <w:szCs w:val="22"/>
        </w:rPr>
        <w:t>E-mail: ……………………………………………………...</w:t>
      </w:r>
    </w:p>
    <w:p w14:paraId="484BFAD0" w14:textId="77777777" w:rsidR="008A18E3" w:rsidRPr="008A18E3" w:rsidRDefault="008A18E3" w:rsidP="008A18E3">
      <w:pPr>
        <w:tabs>
          <w:tab w:val="left" w:pos="3402"/>
          <w:tab w:val="left" w:pos="4111"/>
          <w:tab w:val="left" w:pos="5954"/>
          <w:tab w:val="left" w:pos="7938"/>
        </w:tabs>
        <w:spacing w:after="60"/>
        <w:ind w:left="851" w:right="-142"/>
        <w:rPr>
          <w:sz w:val="22"/>
          <w:szCs w:val="22"/>
        </w:rPr>
      </w:pPr>
      <w:r w:rsidRPr="008A18E3">
        <w:rPr>
          <w:sz w:val="22"/>
          <w:szCs w:val="22"/>
        </w:rPr>
        <w:tab/>
      </w:r>
      <w:r w:rsidRPr="008A18E3">
        <w:rPr>
          <w:sz w:val="22"/>
          <w:szCs w:val="22"/>
        </w:rPr>
        <w:tab/>
        <w:t xml:space="preserve"> </w:t>
      </w:r>
    </w:p>
    <w:p w14:paraId="25E1D65B" w14:textId="77777777" w:rsidR="008A18E3" w:rsidRPr="008A18E3" w:rsidRDefault="008A18E3" w:rsidP="008A18E3">
      <w:pPr>
        <w:tabs>
          <w:tab w:val="left" w:pos="3402"/>
          <w:tab w:val="left" w:pos="4111"/>
          <w:tab w:val="left" w:pos="5954"/>
          <w:tab w:val="left" w:pos="7938"/>
        </w:tabs>
        <w:spacing w:after="60"/>
        <w:ind w:left="851" w:right="-142"/>
        <w:rPr>
          <w:sz w:val="22"/>
          <w:szCs w:val="22"/>
        </w:rPr>
      </w:pPr>
    </w:p>
    <w:p w14:paraId="63E91DE6" w14:textId="2F7BFC02" w:rsidR="008A18E3" w:rsidRDefault="008A18E3" w:rsidP="008A18E3">
      <w:pPr>
        <w:tabs>
          <w:tab w:val="left" w:pos="5245"/>
          <w:tab w:val="left" w:pos="7938"/>
        </w:tabs>
        <w:spacing w:before="600"/>
        <w:ind w:left="851" w:right="-142"/>
        <w:rPr>
          <w:sz w:val="22"/>
          <w:szCs w:val="22"/>
        </w:rPr>
      </w:pPr>
      <w:r w:rsidRPr="008A18E3">
        <w:rPr>
          <w:sz w:val="22"/>
          <w:szCs w:val="22"/>
        </w:rPr>
        <w:t>Datum: …………………………</w:t>
      </w:r>
      <w:r w:rsidRPr="008A18E3">
        <w:rPr>
          <w:sz w:val="22"/>
          <w:szCs w:val="22"/>
        </w:rPr>
        <w:tab/>
        <w:t>Podpis žadatele: ………</w:t>
      </w:r>
      <w:r>
        <w:rPr>
          <w:sz w:val="22"/>
          <w:szCs w:val="22"/>
        </w:rPr>
        <w:t>………………</w:t>
      </w:r>
    </w:p>
    <w:p w14:paraId="026C2BFD" w14:textId="427F96EB" w:rsidR="008A18E3" w:rsidRDefault="008A18E3" w:rsidP="008A18E3">
      <w:pPr>
        <w:tabs>
          <w:tab w:val="left" w:pos="5245"/>
          <w:tab w:val="left" w:pos="7938"/>
        </w:tabs>
        <w:spacing w:before="600"/>
        <w:ind w:left="851" w:right="-142"/>
        <w:rPr>
          <w:sz w:val="22"/>
          <w:szCs w:val="22"/>
        </w:rPr>
      </w:pPr>
    </w:p>
    <w:p w14:paraId="33CD8612" w14:textId="77777777" w:rsidR="008A18E3" w:rsidRPr="008A18E3" w:rsidRDefault="008A18E3" w:rsidP="008A18E3">
      <w:pPr>
        <w:tabs>
          <w:tab w:val="left" w:pos="5245"/>
          <w:tab w:val="left" w:pos="7938"/>
        </w:tabs>
        <w:spacing w:before="600"/>
        <w:ind w:left="851" w:right="-142"/>
        <w:rPr>
          <w:sz w:val="22"/>
          <w:szCs w:val="22"/>
        </w:rPr>
      </w:pPr>
    </w:p>
    <w:p w14:paraId="012CED48" w14:textId="35ABC600" w:rsidR="008A18E3" w:rsidRPr="008A18E3" w:rsidRDefault="008A18E3" w:rsidP="008A18E3">
      <w:pPr>
        <w:tabs>
          <w:tab w:val="left" w:pos="5245"/>
          <w:tab w:val="left" w:pos="7938"/>
        </w:tabs>
        <w:ind w:left="851" w:right="-142"/>
        <w:rPr>
          <w:sz w:val="22"/>
          <w:szCs w:val="22"/>
        </w:rPr>
      </w:pPr>
      <w:r w:rsidRPr="008A18E3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90DBE5" wp14:editId="192B8576">
                <wp:simplePos x="0" y="0"/>
                <wp:positionH relativeFrom="column">
                  <wp:posOffset>1216025</wp:posOffset>
                </wp:positionH>
                <wp:positionV relativeFrom="paragraph">
                  <wp:posOffset>201930</wp:posOffset>
                </wp:positionV>
                <wp:extent cx="4343400" cy="0"/>
                <wp:effectExtent l="0" t="0" r="0" b="0"/>
                <wp:wrapNone/>
                <wp:docPr id="6" name="Přímá spojnice se šipkou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43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D5138A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6" o:spid="_x0000_s1026" type="#_x0000_t32" style="position:absolute;margin-left:95.75pt;margin-top:15.9pt;width:342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" strokecolor="#5a5a5a [2109]"/>
            </w:pict>
          </mc:Fallback>
        </mc:AlternateContent>
      </w:r>
      <w:r w:rsidRPr="008A18E3">
        <w:rPr>
          <w:sz w:val="22"/>
          <w:szCs w:val="22"/>
        </w:rPr>
        <w:t>*)    nehodící se škrtněte</w:t>
      </w:r>
    </w:p>
    <w:p w14:paraId="339785C6" w14:textId="77777777" w:rsidR="008A18E3" w:rsidRPr="008A18E3" w:rsidRDefault="008A18E3" w:rsidP="008A18E3">
      <w:pPr>
        <w:tabs>
          <w:tab w:val="left" w:pos="5245"/>
          <w:tab w:val="left" w:pos="7938"/>
        </w:tabs>
        <w:spacing w:before="60"/>
        <w:ind w:left="851" w:right="-142"/>
        <w:rPr>
          <w:sz w:val="22"/>
          <w:szCs w:val="22"/>
        </w:rPr>
      </w:pPr>
      <w:r w:rsidRPr="008A18E3">
        <w:rPr>
          <w:sz w:val="22"/>
          <w:szCs w:val="22"/>
        </w:rPr>
        <w:t>**</w:t>
      </w:r>
      <w:proofErr w:type="gramStart"/>
      <w:r w:rsidRPr="008A18E3">
        <w:rPr>
          <w:sz w:val="22"/>
          <w:szCs w:val="22"/>
        </w:rPr>
        <w:t>)  vyplňuje</w:t>
      </w:r>
      <w:proofErr w:type="gramEnd"/>
      <w:r w:rsidRPr="008A18E3">
        <w:rPr>
          <w:sz w:val="22"/>
          <w:szCs w:val="22"/>
        </w:rPr>
        <w:t xml:space="preserve"> se pouze u atestační a doplňkové zkoušky</w:t>
      </w:r>
    </w:p>
    <w:p w14:paraId="65EADD18" w14:textId="77777777" w:rsidR="008A18E3" w:rsidRPr="008A18E3" w:rsidRDefault="008A18E3" w:rsidP="00700289">
      <w:pPr>
        <w:spacing w:after="240" w:line="276" w:lineRule="auto"/>
        <w:rPr>
          <w:rFonts w:asciiTheme="minorHAnsi" w:hAnsiTheme="minorHAnsi" w:cstheme="minorHAnsi"/>
          <w:sz w:val="22"/>
          <w:szCs w:val="22"/>
        </w:rPr>
      </w:pPr>
    </w:p>
    <w:sectPr w:rsidR="008A18E3" w:rsidRPr="008A18E3" w:rsidSect="00706C6C">
      <w:headerReference w:type="default" r:id="rId8"/>
      <w:footerReference w:type="default" r:id="rId9"/>
      <w:pgSz w:w="11906" w:h="16838" w:code="9"/>
      <w:pgMar w:top="2094" w:right="1133" w:bottom="1418" w:left="1134" w:header="426" w:footer="61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9D0CAF" w14:textId="77777777" w:rsidR="00EE0A56" w:rsidRDefault="00EE0A56">
      <w:r>
        <w:separator/>
      </w:r>
    </w:p>
  </w:endnote>
  <w:endnote w:type="continuationSeparator" w:id="0">
    <w:p w14:paraId="21822741" w14:textId="77777777" w:rsidR="00EE0A56" w:rsidRDefault="00EE0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AC40F7" w14:textId="77777777" w:rsidR="00387528" w:rsidRDefault="00700289" w:rsidP="00387528">
    <w:pPr>
      <w:pStyle w:val="Zpat"/>
      <w:tabs>
        <w:tab w:val="clear" w:pos="4536"/>
        <w:tab w:val="clear" w:pos="9072"/>
        <w:tab w:val="left" w:pos="2268"/>
        <w:tab w:val="left" w:pos="2835"/>
        <w:tab w:val="left" w:pos="5103"/>
        <w:tab w:val="left" w:pos="5529"/>
        <w:tab w:val="left" w:pos="7088"/>
      </w:tabs>
      <w:ind w:left="2127" w:right="-568"/>
    </w:pPr>
    <w:r>
      <w:rPr>
        <w:noProof/>
        <w:color w:val="D9D9D9"/>
        <w:sz w:val="32"/>
        <w:szCs w:val="32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09315F6" wp14:editId="05BE6579">
              <wp:simplePos x="0" y="0"/>
              <wp:positionH relativeFrom="column">
                <wp:posOffset>3012440</wp:posOffset>
              </wp:positionH>
              <wp:positionV relativeFrom="paragraph">
                <wp:posOffset>-2540</wp:posOffset>
              </wp:positionV>
              <wp:extent cx="1465580" cy="211455"/>
              <wp:effectExtent l="0" t="0" r="0" b="0"/>
              <wp:wrapNone/>
              <wp:docPr id="4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5580" cy="2114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7E6592" w14:textId="77777777" w:rsidR="00951EEE" w:rsidRPr="007245D1" w:rsidRDefault="00951EEE" w:rsidP="00951EEE">
                          <w:pPr>
                            <w:jc w:val="center"/>
                            <w:rPr>
                              <w:rFonts w:ascii="Calibri" w:hAnsi="Calibri"/>
                              <w:color w:val="FF0000"/>
                              <w:sz w:val="22"/>
                              <w:szCs w:val="22"/>
                            </w:rPr>
                          </w:pPr>
                          <w:r w:rsidRPr="007245D1">
                            <w:rPr>
                              <w:rFonts w:ascii="Calibri" w:hAnsi="Calibri"/>
                              <w:color w:val="FF0000"/>
                              <w:sz w:val="22"/>
                              <w:szCs w:val="22"/>
                            </w:rPr>
                            <w:t>www.kiss</w:t>
                          </w:r>
                          <w:r w:rsidR="0003196C">
                            <w:rPr>
                              <w:rFonts w:ascii="Calibri" w:hAnsi="Calibri"/>
                              <w:color w:val="FF0000"/>
                              <w:sz w:val="22"/>
                              <w:szCs w:val="22"/>
                            </w:rPr>
                            <w:t>-vzdelavani</w:t>
                          </w:r>
                          <w:r w:rsidRPr="007245D1">
                            <w:rPr>
                              <w:rFonts w:ascii="Calibri" w:hAnsi="Calibri"/>
                              <w:color w:val="FF0000"/>
                              <w:sz w:val="22"/>
                              <w:szCs w:val="22"/>
                            </w:rPr>
                            <w:t>.cz</w:t>
                          </w:r>
                        </w:p>
                        <w:p w14:paraId="470B776B" w14:textId="77777777" w:rsidR="00951EEE" w:rsidRPr="007245D1" w:rsidRDefault="00951EEE" w:rsidP="00951EEE">
                          <w:pPr>
                            <w:jc w:val="center"/>
                            <w:rPr>
                              <w:rFonts w:ascii="Calibri" w:hAnsi="Calibri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9315F6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left:0;text-align:left;margin-left:237.2pt;margin-top:-.2pt;width:115.4pt;height:16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" stroked="f">
              <v:textbox inset=".5mm,.3mm,.5mm,.3mm">
                <w:txbxContent>
                  <w:p w14:paraId="777E6592" w14:textId="77777777" w:rsidR="00951EEE" w:rsidRPr="007245D1" w:rsidRDefault="00951EEE" w:rsidP="00951EEE">
                    <w:pPr>
                      <w:jc w:val="center"/>
                      <w:rPr>
                        <w:rFonts w:ascii="Calibri" w:hAnsi="Calibri"/>
                        <w:color w:val="FF0000"/>
                        <w:sz w:val="22"/>
                        <w:szCs w:val="22"/>
                      </w:rPr>
                    </w:pPr>
                    <w:r w:rsidRPr="007245D1">
                      <w:rPr>
                        <w:rFonts w:ascii="Calibri" w:hAnsi="Calibri"/>
                        <w:color w:val="FF0000"/>
                        <w:sz w:val="22"/>
                        <w:szCs w:val="22"/>
                      </w:rPr>
                      <w:t>www.kiss</w:t>
                    </w:r>
                    <w:r w:rsidR="0003196C">
                      <w:rPr>
                        <w:rFonts w:ascii="Calibri" w:hAnsi="Calibri"/>
                        <w:color w:val="FF0000"/>
                        <w:sz w:val="22"/>
                        <w:szCs w:val="22"/>
                      </w:rPr>
                      <w:t>-vzdelavani</w:t>
                    </w:r>
                    <w:r w:rsidRPr="007245D1">
                      <w:rPr>
                        <w:rFonts w:ascii="Calibri" w:hAnsi="Calibri"/>
                        <w:color w:val="FF0000"/>
                        <w:sz w:val="22"/>
                        <w:szCs w:val="22"/>
                      </w:rPr>
                      <w:t>.cz</w:t>
                    </w:r>
                  </w:p>
                  <w:p w14:paraId="470B776B" w14:textId="77777777" w:rsidR="00951EEE" w:rsidRPr="007245D1" w:rsidRDefault="00951EEE" w:rsidP="00951EEE">
                    <w:pPr>
                      <w:jc w:val="center"/>
                      <w:rPr>
                        <w:rFonts w:ascii="Calibri" w:hAnsi="Calibri"/>
                        <w:sz w:val="22"/>
                        <w:szCs w:val="2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color w:val="D9D9D9"/>
        <w:sz w:val="32"/>
        <w:szCs w:val="32"/>
      </w:rPr>
      <mc:AlternateContent>
        <mc:Choice Requires="wps">
          <w:drawing>
            <wp:anchor distT="0" distB="0" distL="114300" distR="114300" simplePos="0" relativeHeight="251660800" behindDoc="1" locked="0" layoutInCell="1" allowOverlap="1" wp14:anchorId="74478408" wp14:editId="76A12622">
              <wp:simplePos x="0" y="0"/>
              <wp:positionH relativeFrom="column">
                <wp:posOffset>4478020</wp:posOffset>
              </wp:positionH>
              <wp:positionV relativeFrom="paragraph">
                <wp:posOffset>116840</wp:posOffset>
              </wp:positionV>
              <wp:extent cx="1934845" cy="635"/>
              <wp:effectExtent l="10795" t="12065" r="16510" b="15875"/>
              <wp:wrapNone/>
              <wp:docPr id="2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934845" cy="635"/>
                      </a:xfrm>
                      <a:prstGeom prst="bentConnector3">
                        <a:avLst>
                          <a:gd name="adj1" fmla="val 49981"/>
                        </a:avLst>
                      </a:prstGeom>
                      <a:noFill/>
                      <a:ln w="15875">
                        <a:solidFill>
                          <a:srgbClr val="0093DD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6D8FCF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9" o:spid="_x0000_s1026" type="#_x0000_t34" style="position:absolute;margin-left:352.6pt;margin-top:9.2pt;width:152.35pt;height:.05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" adj="10796" strokecolor="#0093dd" strokeweight="1.25pt"/>
          </w:pict>
        </mc:Fallback>
      </mc:AlternateContent>
    </w:r>
    <w:r>
      <w:rPr>
        <w:noProof/>
        <w:color w:val="D9D9D9"/>
        <w:sz w:val="32"/>
        <w:szCs w:val="32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1F40D0AD" wp14:editId="14924D19">
              <wp:simplePos x="0" y="0"/>
              <wp:positionH relativeFrom="column">
                <wp:posOffset>1442085</wp:posOffset>
              </wp:positionH>
              <wp:positionV relativeFrom="paragraph">
                <wp:posOffset>116840</wp:posOffset>
              </wp:positionV>
              <wp:extent cx="1440180" cy="635"/>
              <wp:effectExtent l="0" t="0" r="7620" b="18415"/>
              <wp:wrapNone/>
              <wp:docPr id="3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440180" cy="635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0093D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22042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0" o:spid="_x0000_s1026" type="#_x0000_t32" style="position:absolute;margin-left:113.55pt;margin-top:9.2pt;width:113.4pt;height:.0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" strokecolor="#0093dd" strokeweight="1.25pt"/>
          </w:pict>
        </mc:Fallback>
      </mc:AlternateContent>
    </w:r>
    <w:r w:rsidR="00B53831">
      <w:rPr>
        <w:noProof/>
        <w:color w:val="D9D9D9"/>
        <w:sz w:val="32"/>
        <w:szCs w:val="32"/>
      </w:rPr>
      <w:drawing>
        <wp:anchor distT="0" distB="0" distL="114300" distR="114300" simplePos="0" relativeHeight="251658752" behindDoc="1" locked="0" layoutInCell="1" allowOverlap="1" wp14:anchorId="4BA4802A" wp14:editId="00D59B10">
          <wp:simplePos x="0" y="0"/>
          <wp:positionH relativeFrom="column">
            <wp:posOffset>-1140460</wp:posOffset>
          </wp:positionH>
          <wp:positionV relativeFrom="paragraph">
            <wp:posOffset>-1329055</wp:posOffset>
          </wp:positionV>
          <wp:extent cx="2408555" cy="2408555"/>
          <wp:effectExtent l="19050" t="0" r="0" b="0"/>
          <wp:wrapNone/>
          <wp:docPr id="13" name="obrázek 3" descr="Káčk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Káčk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8555" cy="24085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1844FA6E" w14:textId="77777777" w:rsidR="0003196C" w:rsidRPr="00951EEE" w:rsidRDefault="0003196C" w:rsidP="0003196C">
    <w:pPr>
      <w:pStyle w:val="Zpat"/>
      <w:tabs>
        <w:tab w:val="clear" w:pos="4536"/>
        <w:tab w:val="clear" w:pos="9072"/>
        <w:tab w:val="left" w:pos="2268"/>
        <w:tab w:val="left" w:pos="2835"/>
        <w:tab w:val="left" w:pos="5529"/>
        <w:tab w:val="left" w:pos="5954"/>
        <w:tab w:val="left" w:pos="7797"/>
      </w:tabs>
      <w:spacing w:before="120"/>
      <w:ind w:left="2268" w:right="-568"/>
      <w:rPr>
        <w:rFonts w:ascii="Calibri" w:hAnsi="Calibri"/>
        <w:noProof/>
        <w:color w:val="FF0000"/>
        <w:sz w:val="18"/>
        <w:szCs w:val="18"/>
      </w:rPr>
    </w:pPr>
    <w:r>
      <w:rPr>
        <w:rFonts w:ascii="Calibri" w:hAnsi="Calibri"/>
        <w:noProof/>
        <w:color w:val="FF0000"/>
        <w:sz w:val="18"/>
        <w:szCs w:val="18"/>
      </w:rPr>
      <w:t>T</w:t>
    </w:r>
    <w:r w:rsidR="00951EEE" w:rsidRPr="00951EEE">
      <w:rPr>
        <w:rFonts w:ascii="Calibri" w:hAnsi="Calibri"/>
        <w:noProof/>
        <w:color w:val="FF0000"/>
        <w:sz w:val="18"/>
        <w:szCs w:val="18"/>
      </w:rPr>
      <w:t>:</w:t>
    </w:r>
    <w:r>
      <w:rPr>
        <w:rFonts w:ascii="Calibri" w:hAnsi="Calibri"/>
        <w:noProof/>
        <w:color w:val="FF0000"/>
        <w:sz w:val="18"/>
        <w:szCs w:val="18"/>
      </w:rPr>
      <w:t xml:space="preserve"> </w:t>
    </w:r>
    <w:r w:rsidRPr="0003196C">
      <w:rPr>
        <w:rFonts w:ascii="Calibri" w:hAnsi="Calibri"/>
        <w:noProof/>
        <w:color w:val="0093DD"/>
        <w:sz w:val="18"/>
        <w:szCs w:val="18"/>
      </w:rPr>
      <w:t>+420 556 205 560</w:t>
    </w:r>
    <w:r w:rsidR="00951EEE" w:rsidRPr="00951EEE">
      <w:rPr>
        <w:rFonts w:ascii="Calibri" w:hAnsi="Calibri"/>
        <w:noProof/>
        <w:color w:val="FF0000"/>
        <w:sz w:val="18"/>
        <w:szCs w:val="18"/>
      </w:rPr>
      <w:t xml:space="preserve"> </w:t>
    </w:r>
    <w:r w:rsidR="00951EEE" w:rsidRPr="00951EEE">
      <w:rPr>
        <w:rFonts w:ascii="Calibri" w:hAnsi="Calibri"/>
        <w:noProof/>
        <w:color w:val="FF0000"/>
        <w:sz w:val="18"/>
        <w:szCs w:val="18"/>
      </w:rPr>
      <w:tab/>
    </w:r>
    <w:r>
      <w:rPr>
        <w:rFonts w:ascii="Calibri" w:hAnsi="Calibri"/>
        <w:noProof/>
        <w:color w:val="FF0000"/>
        <w:sz w:val="18"/>
        <w:szCs w:val="18"/>
      </w:rPr>
      <w:t>I</w:t>
    </w:r>
    <w:r w:rsidR="00951EEE" w:rsidRPr="00951EEE">
      <w:rPr>
        <w:rFonts w:ascii="Calibri" w:hAnsi="Calibri"/>
        <w:noProof/>
        <w:color w:val="FF0000"/>
        <w:sz w:val="18"/>
        <w:szCs w:val="18"/>
      </w:rPr>
      <w:t xml:space="preserve">ČO: </w:t>
    </w:r>
    <w:r w:rsidRPr="00951EEE">
      <w:rPr>
        <w:rFonts w:ascii="Calibri" w:hAnsi="Calibri"/>
        <w:noProof/>
        <w:color w:val="0093DD"/>
        <w:sz w:val="18"/>
        <w:szCs w:val="18"/>
      </w:rPr>
      <w:t>28</w:t>
    </w:r>
    <w:r>
      <w:rPr>
        <w:rFonts w:ascii="Calibri" w:hAnsi="Calibri"/>
        <w:noProof/>
        <w:color w:val="0093DD"/>
        <w:sz w:val="18"/>
        <w:szCs w:val="18"/>
      </w:rPr>
      <w:t>5</w:t>
    </w:r>
    <w:r w:rsidRPr="00951EEE">
      <w:rPr>
        <w:rFonts w:ascii="Calibri" w:hAnsi="Calibri"/>
        <w:noProof/>
        <w:color w:val="0093DD"/>
        <w:sz w:val="18"/>
        <w:szCs w:val="18"/>
      </w:rPr>
      <w:t>62267</w:t>
    </w:r>
    <w:r>
      <w:rPr>
        <w:rFonts w:ascii="Calibri" w:hAnsi="Calibri"/>
        <w:noProof/>
        <w:color w:val="FF0000"/>
        <w:sz w:val="18"/>
        <w:szCs w:val="18"/>
      </w:rPr>
      <w:t xml:space="preserve">                          </w:t>
    </w:r>
    <w:r w:rsidRPr="00951EEE">
      <w:rPr>
        <w:rFonts w:ascii="Calibri" w:hAnsi="Calibri"/>
        <w:noProof/>
        <w:color w:val="FF0000"/>
        <w:sz w:val="18"/>
        <w:szCs w:val="18"/>
      </w:rPr>
      <w:t>Bankovní spojení:</w:t>
    </w:r>
  </w:p>
  <w:p w14:paraId="2948185E" w14:textId="77777777" w:rsidR="0003196C" w:rsidRPr="00951EEE" w:rsidRDefault="0003196C" w:rsidP="0003196C">
    <w:pPr>
      <w:pStyle w:val="Zpat"/>
      <w:tabs>
        <w:tab w:val="clear" w:pos="4536"/>
        <w:tab w:val="clear" w:pos="9072"/>
        <w:tab w:val="left" w:pos="2268"/>
        <w:tab w:val="left" w:pos="2835"/>
        <w:tab w:val="left" w:pos="5529"/>
        <w:tab w:val="left" w:pos="5954"/>
        <w:tab w:val="left" w:pos="7797"/>
      </w:tabs>
      <w:ind w:left="2127" w:right="-568"/>
      <w:rPr>
        <w:rFonts w:ascii="Calibri" w:hAnsi="Calibri"/>
        <w:noProof/>
        <w:color w:val="0093DD"/>
        <w:sz w:val="18"/>
        <w:szCs w:val="18"/>
      </w:rPr>
    </w:pPr>
    <w:r>
      <w:rPr>
        <w:rFonts w:ascii="Calibri" w:hAnsi="Calibri"/>
        <w:noProof/>
        <w:color w:val="FF0000"/>
        <w:sz w:val="18"/>
        <w:szCs w:val="18"/>
      </w:rPr>
      <w:t xml:space="preserve">  M: </w:t>
    </w:r>
    <w:r w:rsidRPr="0003196C">
      <w:rPr>
        <w:rFonts w:ascii="Calibri" w:hAnsi="Calibri"/>
        <w:noProof/>
        <w:color w:val="0093DD"/>
        <w:sz w:val="18"/>
        <w:szCs w:val="18"/>
      </w:rPr>
      <w:t>+</w:t>
    </w:r>
    <w:r>
      <w:rPr>
        <w:rFonts w:ascii="Calibri" w:hAnsi="Calibri"/>
        <w:noProof/>
        <w:color w:val="0093DD"/>
        <w:sz w:val="18"/>
        <w:szCs w:val="18"/>
      </w:rPr>
      <w:t xml:space="preserve">420 </w:t>
    </w:r>
    <w:r w:rsidRPr="0003196C">
      <w:rPr>
        <w:rFonts w:ascii="Calibri" w:hAnsi="Calibri"/>
        <w:noProof/>
        <w:color w:val="0093DD"/>
        <w:sz w:val="18"/>
        <w:szCs w:val="18"/>
      </w:rPr>
      <w:t>7</w:t>
    </w:r>
    <w:r w:rsidR="00763B74">
      <w:rPr>
        <w:rFonts w:ascii="Calibri" w:hAnsi="Calibri"/>
        <w:noProof/>
        <w:color w:val="0093DD"/>
        <w:sz w:val="18"/>
        <w:szCs w:val="18"/>
      </w:rPr>
      <w:t>25 096 707</w:t>
    </w:r>
    <w:r w:rsidR="00951EEE" w:rsidRPr="00951EEE">
      <w:rPr>
        <w:rFonts w:ascii="Calibri" w:hAnsi="Calibri"/>
        <w:noProof/>
        <w:color w:val="FF0000"/>
        <w:sz w:val="18"/>
        <w:szCs w:val="18"/>
      </w:rPr>
      <w:tab/>
    </w:r>
    <w:r w:rsidRPr="00951EEE">
      <w:rPr>
        <w:rFonts w:ascii="Calibri" w:hAnsi="Calibri"/>
        <w:noProof/>
        <w:color w:val="FF0000"/>
        <w:sz w:val="18"/>
        <w:szCs w:val="18"/>
      </w:rPr>
      <w:t xml:space="preserve">DIČ: </w:t>
    </w:r>
    <w:r>
      <w:rPr>
        <w:rFonts w:ascii="Calibri" w:hAnsi="Calibri"/>
        <w:noProof/>
        <w:color w:val="0093DD"/>
        <w:sz w:val="18"/>
        <w:szCs w:val="18"/>
      </w:rPr>
      <w:t>CZ2</w:t>
    </w:r>
    <w:r w:rsidRPr="00951EEE">
      <w:rPr>
        <w:rFonts w:ascii="Calibri" w:hAnsi="Calibri"/>
        <w:noProof/>
        <w:color w:val="0093DD"/>
        <w:sz w:val="18"/>
        <w:szCs w:val="18"/>
      </w:rPr>
      <w:t>8</w:t>
    </w:r>
    <w:r>
      <w:rPr>
        <w:rFonts w:ascii="Calibri" w:hAnsi="Calibri"/>
        <w:noProof/>
        <w:color w:val="0093DD"/>
        <w:sz w:val="18"/>
        <w:szCs w:val="18"/>
      </w:rPr>
      <w:t>5</w:t>
    </w:r>
    <w:r w:rsidRPr="00951EEE">
      <w:rPr>
        <w:rFonts w:ascii="Calibri" w:hAnsi="Calibri"/>
        <w:noProof/>
        <w:color w:val="0093DD"/>
        <w:sz w:val="18"/>
        <w:szCs w:val="18"/>
      </w:rPr>
      <w:t>62267</w:t>
    </w:r>
    <w:r>
      <w:rPr>
        <w:rFonts w:ascii="Calibri" w:hAnsi="Calibri"/>
        <w:noProof/>
        <w:color w:val="FF0000"/>
        <w:sz w:val="18"/>
        <w:szCs w:val="18"/>
      </w:rPr>
      <w:t xml:space="preserve">                      </w:t>
    </w:r>
    <w:r w:rsidRPr="00611E72">
      <w:rPr>
        <w:rFonts w:ascii="Calibri" w:hAnsi="Calibri"/>
        <w:b/>
        <w:bCs/>
        <w:noProof/>
        <w:color w:val="0093DD"/>
        <w:sz w:val="18"/>
        <w:szCs w:val="18"/>
      </w:rPr>
      <w:t>Raiffeisenbank a.s.</w:t>
    </w:r>
  </w:p>
  <w:p w14:paraId="4DDB8FC9" w14:textId="77777777" w:rsidR="00951EEE" w:rsidRPr="00951EEE" w:rsidRDefault="00700289" w:rsidP="00387528">
    <w:pPr>
      <w:pStyle w:val="Zpat"/>
      <w:tabs>
        <w:tab w:val="clear" w:pos="4536"/>
        <w:tab w:val="clear" w:pos="9072"/>
        <w:tab w:val="left" w:pos="2268"/>
        <w:tab w:val="left" w:pos="2835"/>
        <w:tab w:val="left" w:pos="5529"/>
        <w:tab w:val="left" w:pos="5954"/>
        <w:tab w:val="left" w:pos="7797"/>
      </w:tabs>
      <w:ind w:left="2127" w:right="-568"/>
      <w:rPr>
        <w:rFonts w:ascii="Calibri" w:hAnsi="Calibri"/>
        <w:noProof/>
        <w:color w:val="0093DD"/>
        <w:sz w:val="18"/>
        <w:szCs w:val="18"/>
      </w:rPr>
    </w:pPr>
    <w:r>
      <w:rPr>
        <w:noProof/>
        <w:color w:val="D9D9D9"/>
        <w:sz w:val="32"/>
        <w:szCs w:val="32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DAA5316" wp14:editId="2A423528">
              <wp:simplePos x="0" y="0"/>
              <wp:positionH relativeFrom="column">
                <wp:posOffset>6223635</wp:posOffset>
              </wp:positionH>
              <wp:positionV relativeFrom="paragraph">
                <wp:posOffset>50800</wp:posOffset>
              </wp:positionV>
              <wp:extent cx="257175" cy="257175"/>
              <wp:effectExtent l="0" t="0" r="0" b="0"/>
              <wp:wrapNone/>
              <wp:docPr id="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717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AEF091" w14:textId="77777777" w:rsidR="00951EEE" w:rsidRPr="00903A68" w:rsidRDefault="00951EEE" w:rsidP="00903A68">
                          <w:pPr>
                            <w:rPr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DAA5316" id="Text Box 9" o:spid="_x0000_s1028" type="#_x0000_t202" style="position:absolute;left:0;text-align:left;margin-left:490.05pt;margin-top:4pt;width:20.25pt;height:20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" stroked="f">
              <v:textbox inset=".5mm,.3mm,.5mm,.3mm">
                <w:txbxContent>
                  <w:p w14:paraId="44AEF091" w14:textId="77777777" w:rsidR="00951EEE" w:rsidRPr="00903A68" w:rsidRDefault="00951EEE" w:rsidP="00903A68">
                    <w:pPr>
                      <w:rPr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 w:rsidR="00951EEE">
      <w:rPr>
        <w:rFonts w:ascii="Calibri" w:hAnsi="Calibri"/>
        <w:noProof/>
        <w:color w:val="FF0000"/>
        <w:sz w:val="18"/>
        <w:szCs w:val="18"/>
      </w:rPr>
      <w:tab/>
    </w:r>
    <w:r w:rsidR="0003196C">
      <w:rPr>
        <w:rFonts w:ascii="Calibri" w:hAnsi="Calibri"/>
        <w:noProof/>
        <w:color w:val="FF0000"/>
        <w:sz w:val="18"/>
        <w:szCs w:val="18"/>
      </w:rPr>
      <w:t>E</w:t>
    </w:r>
    <w:r w:rsidR="00951EEE" w:rsidRPr="00951EEE">
      <w:rPr>
        <w:rFonts w:ascii="Calibri" w:hAnsi="Calibri"/>
        <w:noProof/>
        <w:color w:val="FF0000"/>
        <w:sz w:val="18"/>
        <w:szCs w:val="18"/>
      </w:rPr>
      <w:t>:</w:t>
    </w:r>
    <w:r w:rsidR="0003196C">
      <w:rPr>
        <w:rFonts w:ascii="Calibri" w:hAnsi="Calibri"/>
        <w:noProof/>
        <w:color w:val="FF0000"/>
        <w:sz w:val="18"/>
        <w:szCs w:val="18"/>
      </w:rPr>
      <w:t xml:space="preserve"> </w:t>
    </w:r>
    <w:hyperlink r:id="rId2" w:history="1">
      <w:r w:rsidR="002F426D" w:rsidRPr="002F426D">
        <w:rPr>
          <w:rStyle w:val="Hypertextovodkaz"/>
          <w:rFonts w:ascii="Calibri" w:hAnsi="Calibri"/>
          <w:noProof/>
          <w:color w:val="00B0F0"/>
          <w:sz w:val="18"/>
          <w:szCs w:val="18"/>
          <w:u w:val="none"/>
        </w:rPr>
        <w:t>kysova@kiss-vzdelavani.cz</w:t>
      </w:r>
    </w:hyperlink>
    <w:r w:rsidR="00951EEE" w:rsidRPr="00951EEE">
      <w:rPr>
        <w:rFonts w:ascii="Calibri" w:hAnsi="Calibri"/>
        <w:noProof/>
        <w:color w:val="FF0000"/>
        <w:sz w:val="18"/>
        <w:szCs w:val="18"/>
      </w:rPr>
      <w:tab/>
    </w:r>
    <w:r w:rsidR="00951EEE" w:rsidRPr="00951EEE">
      <w:rPr>
        <w:rFonts w:ascii="Calibri" w:hAnsi="Calibri"/>
        <w:noProof/>
        <w:color w:val="FF0000"/>
        <w:sz w:val="18"/>
        <w:szCs w:val="18"/>
      </w:rPr>
      <w:tab/>
    </w:r>
    <w:r w:rsidR="0003196C">
      <w:rPr>
        <w:rFonts w:ascii="Calibri" w:hAnsi="Calibri"/>
        <w:noProof/>
        <w:color w:val="FF0000"/>
        <w:sz w:val="18"/>
        <w:szCs w:val="18"/>
      </w:rPr>
      <w:t xml:space="preserve">                                          </w:t>
    </w:r>
    <w:r w:rsidR="0003196C" w:rsidRPr="00951EEE">
      <w:rPr>
        <w:rFonts w:ascii="Calibri" w:hAnsi="Calibri"/>
        <w:noProof/>
        <w:color w:val="0093DD"/>
        <w:sz w:val="18"/>
        <w:szCs w:val="18"/>
      </w:rPr>
      <w:t>č.ú. 3634512001/5500</w:t>
    </w:r>
    <w:r w:rsidR="0003196C">
      <w:rPr>
        <w:rFonts w:ascii="Calibri" w:hAnsi="Calibri"/>
        <w:noProof/>
        <w:color w:val="FF0000"/>
        <w:sz w:val="18"/>
        <w:szCs w:val="18"/>
      </w:rPr>
      <w:t xml:space="preserve">   </w:t>
    </w:r>
  </w:p>
  <w:p w14:paraId="7B27F05A" w14:textId="77777777" w:rsidR="004C63E0" w:rsidRPr="00951EEE" w:rsidRDefault="00B02AF1" w:rsidP="00387528">
    <w:pPr>
      <w:pStyle w:val="Zpat"/>
      <w:tabs>
        <w:tab w:val="clear" w:pos="4536"/>
        <w:tab w:val="clear" w:pos="9072"/>
        <w:tab w:val="left" w:pos="2268"/>
        <w:tab w:val="left" w:pos="2835"/>
        <w:tab w:val="left" w:pos="5529"/>
        <w:tab w:val="left" w:pos="5954"/>
        <w:tab w:val="left" w:pos="7797"/>
        <w:tab w:val="left" w:pos="9356"/>
      </w:tabs>
      <w:ind w:left="2127" w:right="-568"/>
      <w:rPr>
        <w:rFonts w:ascii="Calibri" w:hAnsi="Calibri"/>
        <w:noProof/>
        <w:color w:val="0093DD"/>
        <w:sz w:val="18"/>
        <w:szCs w:val="18"/>
      </w:rPr>
    </w:pPr>
    <w:r>
      <w:rPr>
        <w:rFonts w:ascii="Calibri" w:hAnsi="Calibri"/>
        <w:noProof/>
        <w:color w:val="0093DD"/>
        <w:sz w:val="18"/>
        <w:szCs w:val="18"/>
      </w:rPr>
      <w:t xml:space="preserve">  </w:t>
    </w:r>
    <w:r w:rsidR="00951EEE">
      <w:rPr>
        <w:rFonts w:ascii="Calibri" w:hAnsi="Calibri"/>
        <w:noProof/>
        <w:color w:val="0093DD"/>
        <w:sz w:val="18"/>
        <w:szCs w:val="18"/>
      </w:rPr>
      <w:tab/>
    </w:r>
    <w:r w:rsidR="00951EEE" w:rsidRPr="00951EEE">
      <w:rPr>
        <w:rFonts w:ascii="Calibri" w:hAnsi="Calibri"/>
        <w:noProof/>
        <w:color w:val="0093DD"/>
        <w:sz w:val="18"/>
        <w:szCs w:val="18"/>
      </w:rPr>
      <w:tab/>
    </w:r>
    <w:r w:rsidR="00951EEE" w:rsidRPr="00951EEE">
      <w:rPr>
        <w:rFonts w:ascii="Calibri" w:hAnsi="Calibri"/>
        <w:noProof/>
        <w:color w:val="0093DD"/>
        <w:sz w:val="18"/>
        <w:szCs w:val="18"/>
      </w:rPr>
      <w:tab/>
    </w:r>
    <w:r w:rsidR="00951EEE" w:rsidRPr="00951EEE">
      <w:rPr>
        <w:rFonts w:ascii="Calibri" w:hAnsi="Calibri"/>
        <w:noProof/>
        <w:color w:val="0093DD"/>
        <w:sz w:val="18"/>
        <w:szCs w:val="18"/>
      </w:rPr>
      <w:tab/>
    </w:r>
    <w:r w:rsidR="00951EEE">
      <w:rPr>
        <w:rFonts w:ascii="Calibri" w:hAnsi="Calibri"/>
        <w:noProof/>
        <w:color w:val="0093DD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5C2D6D" w14:textId="77777777" w:rsidR="00EE0A56" w:rsidRDefault="00EE0A56">
      <w:r>
        <w:separator/>
      </w:r>
    </w:p>
  </w:footnote>
  <w:footnote w:type="continuationSeparator" w:id="0">
    <w:p w14:paraId="03ABBDF7" w14:textId="77777777" w:rsidR="00EE0A56" w:rsidRDefault="00EE0A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24F468" w14:textId="77777777" w:rsidR="004C63E0" w:rsidRDefault="004C63E0" w:rsidP="00AA0236">
    <w:pPr>
      <w:pStyle w:val="Zhlav"/>
    </w:pPr>
  </w:p>
  <w:p w14:paraId="79C12932" w14:textId="77777777" w:rsidR="004C63E0" w:rsidRDefault="009713E1" w:rsidP="00AA0236">
    <w:pPr>
      <w:pStyle w:val="Zhlav"/>
    </w:pPr>
    <w:r>
      <w:rPr>
        <w:noProof/>
      </w:rPr>
      <w:drawing>
        <wp:anchor distT="0" distB="0" distL="114300" distR="114300" simplePos="0" relativeHeight="251654656" behindDoc="0" locked="0" layoutInCell="1" allowOverlap="1" wp14:anchorId="6A7542CD" wp14:editId="2F90AF3B">
          <wp:simplePos x="0" y="0"/>
          <wp:positionH relativeFrom="column">
            <wp:posOffset>4639</wp:posOffset>
          </wp:positionH>
          <wp:positionV relativeFrom="paragraph">
            <wp:posOffset>11430</wp:posOffset>
          </wp:positionV>
          <wp:extent cx="1640784" cy="576470"/>
          <wp:effectExtent l="19050" t="0" r="0" b="0"/>
          <wp:wrapNone/>
          <wp:docPr id="14" name="obrázek 4" descr="logo 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logo ne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0784" cy="576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700289"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5C9F2E78" wp14:editId="61C688BC">
              <wp:simplePos x="0" y="0"/>
              <wp:positionH relativeFrom="page">
                <wp:posOffset>4555490</wp:posOffset>
              </wp:positionH>
              <wp:positionV relativeFrom="page">
                <wp:posOffset>542925</wp:posOffset>
              </wp:positionV>
              <wp:extent cx="2305050" cy="504190"/>
              <wp:effectExtent l="0" t="0" r="0" b="0"/>
              <wp:wrapNone/>
              <wp:docPr id="5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5050" cy="504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FE0D6B" w14:textId="77777777" w:rsidR="006C29FD" w:rsidRPr="007245D1" w:rsidRDefault="006C29FD" w:rsidP="006C29FD">
                          <w:pPr>
                            <w:pStyle w:val="Zhlav"/>
                            <w:jc w:val="right"/>
                            <w:rPr>
                              <w:rFonts w:ascii="Calibri" w:hAnsi="Calibri"/>
                              <w:b/>
                              <w:color w:val="0093DD"/>
                            </w:rPr>
                          </w:pPr>
                          <w:r w:rsidRPr="007245D1">
                            <w:rPr>
                              <w:rFonts w:ascii="Calibri" w:hAnsi="Calibri"/>
                              <w:b/>
                              <w:color w:val="0093DD"/>
                            </w:rPr>
                            <w:t>K</w:t>
                          </w:r>
                          <w:r>
                            <w:rPr>
                              <w:rFonts w:ascii="Calibri" w:hAnsi="Calibri"/>
                              <w:b/>
                              <w:color w:val="0093DD"/>
                            </w:rPr>
                            <w:t>.</w:t>
                          </w:r>
                          <w:r w:rsidRPr="007245D1">
                            <w:rPr>
                              <w:rFonts w:ascii="Calibri" w:hAnsi="Calibri"/>
                              <w:b/>
                              <w:color w:val="0093DD"/>
                            </w:rPr>
                            <w:t>I</w:t>
                          </w:r>
                          <w:r>
                            <w:rPr>
                              <w:rFonts w:ascii="Calibri" w:hAnsi="Calibri"/>
                              <w:b/>
                              <w:color w:val="0093DD"/>
                            </w:rPr>
                            <w:t>.</w:t>
                          </w:r>
                          <w:r w:rsidRPr="007245D1">
                            <w:rPr>
                              <w:rFonts w:ascii="Calibri" w:hAnsi="Calibri"/>
                              <w:b/>
                              <w:color w:val="0093DD"/>
                            </w:rPr>
                            <w:t>S</w:t>
                          </w:r>
                          <w:r>
                            <w:rPr>
                              <w:rFonts w:ascii="Calibri" w:hAnsi="Calibri"/>
                              <w:b/>
                              <w:color w:val="0093DD"/>
                            </w:rPr>
                            <w:t>.</w:t>
                          </w:r>
                          <w:r w:rsidRPr="007245D1">
                            <w:rPr>
                              <w:rFonts w:ascii="Calibri" w:hAnsi="Calibri"/>
                              <w:b/>
                              <w:color w:val="0093DD"/>
                            </w:rPr>
                            <w:t>S</w:t>
                          </w:r>
                          <w:r>
                            <w:rPr>
                              <w:rFonts w:ascii="Calibri" w:hAnsi="Calibri"/>
                              <w:b/>
                              <w:color w:val="0093DD"/>
                            </w:rPr>
                            <w:t>. vzdělávání</w:t>
                          </w:r>
                          <w:r w:rsidRPr="007245D1">
                            <w:rPr>
                              <w:rFonts w:ascii="Calibri" w:hAnsi="Calibri"/>
                              <w:b/>
                              <w:color w:val="0093DD"/>
                            </w:rPr>
                            <w:t>, s.r.o.</w:t>
                          </w:r>
                        </w:p>
                        <w:p w14:paraId="5555A7CF" w14:textId="77777777" w:rsidR="006C29FD" w:rsidRPr="007245D1" w:rsidRDefault="006C29FD" w:rsidP="006C29FD">
                          <w:pPr>
                            <w:pStyle w:val="Zhlav"/>
                            <w:jc w:val="right"/>
                            <w:rPr>
                              <w:rFonts w:ascii="Calibri" w:hAnsi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>U Staré elektrárny 1881/4</w:t>
                          </w:r>
                        </w:p>
                        <w:p w14:paraId="5213A1F1" w14:textId="77777777" w:rsidR="006C29FD" w:rsidRPr="007245D1" w:rsidRDefault="006C29FD" w:rsidP="006C29FD">
                          <w:pPr>
                            <w:pStyle w:val="Zhlav"/>
                            <w:jc w:val="right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 xml:space="preserve">710 </w:t>
                          </w:r>
                          <w:proofErr w:type="gramStart"/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>00  Ostrava</w:t>
                          </w:r>
                          <w:proofErr w:type="gramEnd"/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 xml:space="preserve"> – Slezská Ostrava</w:t>
                          </w:r>
                        </w:p>
                        <w:p w14:paraId="56386A0C" w14:textId="77777777" w:rsidR="00951EEE" w:rsidRPr="007245D1" w:rsidRDefault="00951EEE" w:rsidP="00387528">
                          <w:pPr>
                            <w:pStyle w:val="Zhlav"/>
                            <w:jc w:val="right"/>
                            <w:rPr>
                              <w:rFonts w:ascii="Calibri" w:hAnsi="Calibri"/>
                              <w:sz w:val="20"/>
                              <w:szCs w:val="20"/>
                            </w:rPr>
                          </w:pPr>
                        </w:p>
                        <w:p w14:paraId="4D4943D9" w14:textId="77777777" w:rsidR="00951EEE" w:rsidRPr="007245D1" w:rsidRDefault="00951EEE" w:rsidP="00387528">
                          <w:pPr>
                            <w:jc w:val="right"/>
                            <w:rPr>
                              <w:rFonts w:ascii="Calibri" w:hAnsi="Calibri"/>
                            </w:rPr>
                          </w:pPr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9F2E78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358.7pt;margin-top:42.75pt;width:181.5pt;height:39.7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" filled="f" stroked="f">
              <v:textbox inset=".5mm,.3mm,.5mm,.3mm">
                <w:txbxContent>
                  <w:p w14:paraId="48FE0D6B" w14:textId="77777777" w:rsidR="006C29FD" w:rsidRPr="007245D1" w:rsidRDefault="006C29FD" w:rsidP="006C29FD">
                    <w:pPr>
                      <w:pStyle w:val="Zhlav"/>
                      <w:jc w:val="right"/>
                      <w:rPr>
                        <w:rFonts w:ascii="Calibri" w:hAnsi="Calibri"/>
                        <w:b/>
                        <w:color w:val="0093DD"/>
                      </w:rPr>
                    </w:pPr>
                    <w:r w:rsidRPr="007245D1">
                      <w:rPr>
                        <w:rFonts w:ascii="Calibri" w:hAnsi="Calibri"/>
                        <w:b/>
                        <w:color w:val="0093DD"/>
                      </w:rPr>
                      <w:t>K</w:t>
                    </w:r>
                    <w:r>
                      <w:rPr>
                        <w:rFonts w:ascii="Calibri" w:hAnsi="Calibri"/>
                        <w:b/>
                        <w:color w:val="0093DD"/>
                      </w:rPr>
                      <w:t>.</w:t>
                    </w:r>
                    <w:r w:rsidRPr="007245D1">
                      <w:rPr>
                        <w:rFonts w:ascii="Calibri" w:hAnsi="Calibri"/>
                        <w:b/>
                        <w:color w:val="0093DD"/>
                      </w:rPr>
                      <w:t>I</w:t>
                    </w:r>
                    <w:r>
                      <w:rPr>
                        <w:rFonts w:ascii="Calibri" w:hAnsi="Calibri"/>
                        <w:b/>
                        <w:color w:val="0093DD"/>
                      </w:rPr>
                      <w:t>.</w:t>
                    </w:r>
                    <w:r w:rsidRPr="007245D1">
                      <w:rPr>
                        <w:rFonts w:ascii="Calibri" w:hAnsi="Calibri"/>
                        <w:b/>
                        <w:color w:val="0093DD"/>
                      </w:rPr>
                      <w:t>S</w:t>
                    </w:r>
                    <w:r>
                      <w:rPr>
                        <w:rFonts w:ascii="Calibri" w:hAnsi="Calibri"/>
                        <w:b/>
                        <w:color w:val="0093DD"/>
                      </w:rPr>
                      <w:t>.</w:t>
                    </w:r>
                    <w:r w:rsidRPr="007245D1">
                      <w:rPr>
                        <w:rFonts w:ascii="Calibri" w:hAnsi="Calibri"/>
                        <w:b/>
                        <w:color w:val="0093DD"/>
                      </w:rPr>
                      <w:t>S</w:t>
                    </w:r>
                    <w:r>
                      <w:rPr>
                        <w:rFonts w:ascii="Calibri" w:hAnsi="Calibri"/>
                        <w:b/>
                        <w:color w:val="0093DD"/>
                      </w:rPr>
                      <w:t>. vzdělávání</w:t>
                    </w:r>
                    <w:r w:rsidRPr="007245D1">
                      <w:rPr>
                        <w:rFonts w:ascii="Calibri" w:hAnsi="Calibri"/>
                        <w:b/>
                        <w:color w:val="0093DD"/>
                      </w:rPr>
                      <w:t>, s.r.o.</w:t>
                    </w:r>
                  </w:p>
                  <w:p w14:paraId="5555A7CF" w14:textId="77777777" w:rsidR="006C29FD" w:rsidRPr="007245D1" w:rsidRDefault="006C29FD" w:rsidP="006C29FD">
                    <w:pPr>
                      <w:pStyle w:val="Zhlav"/>
                      <w:jc w:val="right"/>
                      <w:rPr>
                        <w:rFonts w:ascii="Calibri" w:hAnsi="Calibri"/>
                        <w:sz w:val="20"/>
                        <w:szCs w:val="20"/>
                      </w:rPr>
                    </w:pPr>
                    <w:r>
                      <w:rPr>
                        <w:rFonts w:ascii="Calibri" w:hAnsi="Calibri"/>
                        <w:sz w:val="20"/>
                        <w:szCs w:val="20"/>
                      </w:rPr>
                      <w:t>U Staré elektrárny 1881/4</w:t>
                    </w:r>
                  </w:p>
                  <w:p w14:paraId="5213A1F1" w14:textId="77777777" w:rsidR="006C29FD" w:rsidRPr="007245D1" w:rsidRDefault="006C29FD" w:rsidP="006C29FD">
                    <w:pPr>
                      <w:pStyle w:val="Zhlav"/>
                      <w:jc w:val="right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  <w:sz w:val="20"/>
                        <w:szCs w:val="20"/>
                      </w:rPr>
                      <w:t xml:space="preserve">710 </w:t>
                    </w:r>
                    <w:proofErr w:type="gramStart"/>
                    <w:r>
                      <w:rPr>
                        <w:rFonts w:ascii="Calibri" w:hAnsi="Calibri"/>
                        <w:sz w:val="20"/>
                        <w:szCs w:val="20"/>
                      </w:rPr>
                      <w:t>00  Ostrava</w:t>
                    </w:r>
                    <w:proofErr w:type="gramEnd"/>
                    <w:r>
                      <w:rPr>
                        <w:rFonts w:ascii="Calibri" w:hAnsi="Calibri"/>
                        <w:sz w:val="20"/>
                        <w:szCs w:val="20"/>
                      </w:rPr>
                      <w:t xml:space="preserve"> – Slezská Ostrava</w:t>
                    </w:r>
                  </w:p>
                  <w:p w14:paraId="56386A0C" w14:textId="77777777" w:rsidR="00951EEE" w:rsidRPr="007245D1" w:rsidRDefault="00951EEE" w:rsidP="00387528">
                    <w:pPr>
                      <w:pStyle w:val="Zhlav"/>
                      <w:jc w:val="right"/>
                      <w:rPr>
                        <w:rFonts w:ascii="Calibri" w:hAnsi="Calibri"/>
                        <w:sz w:val="20"/>
                        <w:szCs w:val="20"/>
                      </w:rPr>
                    </w:pPr>
                  </w:p>
                  <w:p w14:paraId="4D4943D9" w14:textId="77777777" w:rsidR="00951EEE" w:rsidRPr="007245D1" w:rsidRDefault="00951EEE" w:rsidP="00387528">
                    <w:pPr>
                      <w:jc w:val="right"/>
                      <w:rPr>
                        <w:rFonts w:ascii="Calibri" w:hAns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BC3C0E">
      <w:t xml:space="preserve"> </w:t>
    </w:r>
  </w:p>
  <w:p w14:paraId="02566731" w14:textId="77777777" w:rsidR="004C63E0" w:rsidRDefault="004C63E0" w:rsidP="00AA0236">
    <w:pPr>
      <w:pStyle w:val="Zhlav"/>
    </w:pPr>
  </w:p>
  <w:p w14:paraId="47C17860" w14:textId="77777777" w:rsidR="004C63E0" w:rsidRDefault="004C63E0" w:rsidP="00AA0236">
    <w:pPr>
      <w:pStyle w:val="Zhlav"/>
    </w:pPr>
  </w:p>
  <w:p w14:paraId="6433CFD8" w14:textId="77777777" w:rsidR="004C63E0" w:rsidRPr="00AA0236" w:rsidRDefault="00EE0A56" w:rsidP="00AA0236">
    <w:pPr>
      <w:pStyle w:val="Zhlav"/>
    </w:pPr>
    <w:r>
      <w:pict w14:anchorId="187877A8">
        <v:rect id="_x0000_i1026" style="width:481.95pt;height:1pt" o:hralign="center" o:hrstd="t" o:hrnoshade="t" o:hr="t" fillcolor="#0093dd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7" type="#_x0000_t75" style="width:9.75pt;height:9.75pt" o:bullet="t">
        <v:imagedata r:id="rId1" o:title="BD21301_"/>
      </v:shape>
    </w:pict>
  </w:numPicBullet>
  <w:abstractNum w:abstractNumId="0" w15:restartNumberingAfterBreak="0">
    <w:nsid w:val="04530AB1"/>
    <w:multiLevelType w:val="multilevel"/>
    <w:tmpl w:val="A6ACB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936D08"/>
    <w:multiLevelType w:val="hybridMultilevel"/>
    <w:tmpl w:val="5220FC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B0209"/>
    <w:multiLevelType w:val="multilevel"/>
    <w:tmpl w:val="A99A2BE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0ABE4864"/>
    <w:multiLevelType w:val="multilevel"/>
    <w:tmpl w:val="F6861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3F0631"/>
    <w:multiLevelType w:val="multilevel"/>
    <w:tmpl w:val="7020D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A50212"/>
    <w:multiLevelType w:val="hybridMultilevel"/>
    <w:tmpl w:val="28CCA69E"/>
    <w:lvl w:ilvl="0" w:tplc="8AB604E6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E444E43"/>
    <w:multiLevelType w:val="hybridMultilevel"/>
    <w:tmpl w:val="60203C3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746CC3"/>
    <w:multiLevelType w:val="multilevel"/>
    <w:tmpl w:val="ABA0C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A643BB9"/>
    <w:multiLevelType w:val="multilevel"/>
    <w:tmpl w:val="F07E9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BE503D9"/>
    <w:multiLevelType w:val="multilevel"/>
    <w:tmpl w:val="9EDA8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C525836"/>
    <w:multiLevelType w:val="multilevel"/>
    <w:tmpl w:val="D182F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CC22138"/>
    <w:multiLevelType w:val="multilevel"/>
    <w:tmpl w:val="1F8E0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D6504AA"/>
    <w:multiLevelType w:val="multilevel"/>
    <w:tmpl w:val="4FD27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BD27A90"/>
    <w:multiLevelType w:val="multilevel"/>
    <w:tmpl w:val="873C9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EE32E04"/>
    <w:multiLevelType w:val="hybridMultilevel"/>
    <w:tmpl w:val="169C9BBE"/>
    <w:lvl w:ilvl="0" w:tplc="8AB604E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3D7E62"/>
    <w:multiLevelType w:val="multilevel"/>
    <w:tmpl w:val="7E1C7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3B51DC4"/>
    <w:multiLevelType w:val="multilevel"/>
    <w:tmpl w:val="19B6C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940317A"/>
    <w:multiLevelType w:val="hybridMultilevel"/>
    <w:tmpl w:val="C2084A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D14C68"/>
    <w:multiLevelType w:val="multilevel"/>
    <w:tmpl w:val="ED2E9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0846CD3"/>
    <w:multiLevelType w:val="multilevel"/>
    <w:tmpl w:val="75223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BDD4406"/>
    <w:multiLevelType w:val="multilevel"/>
    <w:tmpl w:val="96E8A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"/>
  </w:num>
  <w:num w:numId="3">
    <w:abstractNumId w:val="16"/>
  </w:num>
  <w:num w:numId="4">
    <w:abstractNumId w:val="11"/>
  </w:num>
  <w:num w:numId="5">
    <w:abstractNumId w:val="4"/>
  </w:num>
  <w:num w:numId="6">
    <w:abstractNumId w:val="9"/>
  </w:num>
  <w:num w:numId="7">
    <w:abstractNumId w:val="18"/>
  </w:num>
  <w:num w:numId="8">
    <w:abstractNumId w:val="7"/>
  </w:num>
  <w:num w:numId="9">
    <w:abstractNumId w:val="19"/>
  </w:num>
  <w:num w:numId="10">
    <w:abstractNumId w:val="10"/>
  </w:num>
  <w:num w:numId="11">
    <w:abstractNumId w:val="13"/>
  </w:num>
  <w:num w:numId="12">
    <w:abstractNumId w:val="15"/>
  </w:num>
  <w:num w:numId="13">
    <w:abstractNumId w:val="3"/>
  </w:num>
  <w:num w:numId="14">
    <w:abstractNumId w:val="0"/>
  </w:num>
  <w:num w:numId="15">
    <w:abstractNumId w:val="12"/>
  </w:num>
  <w:num w:numId="16">
    <w:abstractNumId w:val="20"/>
  </w:num>
  <w:num w:numId="17">
    <w:abstractNumId w:val="6"/>
  </w:num>
  <w:num w:numId="18">
    <w:abstractNumId w:val="1"/>
  </w:num>
  <w:num w:numId="19">
    <w:abstractNumId w:val="14"/>
  </w:num>
  <w:num w:numId="20">
    <w:abstractNumId w:val="17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DA5"/>
    <w:rsid w:val="00002002"/>
    <w:rsid w:val="00026DB6"/>
    <w:rsid w:val="0003196C"/>
    <w:rsid w:val="000339BA"/>
    <w:rsid w:val="0004420A"/>
    <w:rsid w:val="00044815"/>
    <w:rsid w:val="000450BC"/>
    <w:rsid w:val="000467DF"/>
    <w:rsid w:val="00050A51"/>
    <w:rsid w:val="00051220"/>
    <w:rsid w:val="0005718D"/>
    <w:rsid w:val="000826C3"/>
    <w:rsid w:val="000829B1"/>
    <w:rsid w:val="00085CCD"/>
    <w:rsid w:val="000951F4"/>
    <w:rsid w:val="000D7459"/>
    <w:rsid w:val="000F28A0"/>
    <w:rsid w:val="000F4CFE"/>
    <w:rsid w:val="00101DEB"/>
    <w:rsid w:val="00111B8B"/>
    <w:rsid w:val="00126006"/>
    <w:rsid w:val="001332E5"/>
    <w:rsid w:val="00161091"/>
    <w:rsid w:val="00176618"/>
    <w:rsid w:val="001952ED"/>
    <w:rsid w:val="001B0E0B"/>
    <w:rsid w:val="001B4D2A"/>
    <w:rsid w:val="001C4A24"/>
    <w:rsid w:val="001C7E71"/>
    <w:rsid w:val="001E1805"/>
    <w:rsid w:val="00205A8B"/>
    <w:rsid w:val="00217618"/>
    <w:rsid w:val="00220F3C"/>
    <w:rsid w:val="00264862"/>
    <w:rsid w:val="00265457"/>
    <w:rsid w:val="00272F2B"/>
    <w:rsid w:val="00285311"/>
    <w:rsid w:val="002942D3"/>
    <w:rsid w:val="00296A37"/>
    <w:rsid w:val="002A69DC"/>
    <w:rsid w:val="002D2C68"/>
    <w:rsid w:val="002D729B"/>
    <w:rsid w:val="002F426D"/>
    <w:rsid w:val="00320C3E"/>
    <w:rsid w:val="00340DD7"/>
    <w:rsid w:val="00352364"/>
    <w:rsid w:val="00364421"/>
    <w:rsid w:val="00373D39"/>
    <w:rsid w:val="00376DE5"/>
    <w:rsid w:val="00386866"/>
    <w:rsid w:val="00387528"/>
    <w:rsid w:val="00387DCA"/>
    <w:rsid w:val="003A13B6"/>
    <w:rsid w:val="003C5A26"/>
    <w:rsid w:val="003F5F30"/>
    <w:rsid w:val="004011B1"/>
    <w:rsid w:val="00402B9A"/>
    <w:rsid w:val="00404507"/>
    <w:rsid w:val="004134AC"/>
    <w:rsid w:val="004202CC"/>
    <w:rsid w:val="00426B67"/>
    <w:rsid w:val="00430E17"/>
    <w:rsid w:val="00437E2E"/>
    <w:rsid w:val="0046142E"/>
    <w:rsid w:val="004630FD"/>
    <w:rsid w:val="00495251"/>
    <w:rsid w:val="004C0862"/>
    <w:rsid w:val="004C63E0"/>
    <w:rsid w:val="004E571E"/>
    <w:rsid w:val="004E67E4"/>
    <w:rsid w:val="004F211C"/>
    <w:rsid w:val="004F3DEA"/>
    <w:rsid w:val="00512FA9"/>
    <w:rsid w:val="00516A38"/>
    <w:rsid w:val="0053231A"/>
    <w:rsid w:val="0053615E"/>
    <w:rsid w:val="00551723"/>
    <w:rsid w:val="005663F6"/>
    <w:rsid w:val="00573301"/>
    <w:rsid w:val="00574F46"/>
    <w:rsid w:val="00583FAF"/>
    <w:rsid w:val="00585616"/>
    <w:rsid w:val="005926AA"/>
    <w:rsid w:val="005A4C6A"/>
    <w:rsid w:val="005B2CBD"/>
    <w:rsid w:val="005B5A61"/>
    <w:rsid w:val="005B7B59"/>
    <w:rsid w:val="005D5439"/>
    <w:rsid w:val="005E4B1E"/>
    <w:rsid w:val="005F0B9C"/>
    <w:rsid w:val="005F78D4"/>
    <w:rsid w:val="006007FF"/>
    <w:rsid w:val="00605651"/>
    <w:rsid w:val="006073FA"/>
    <w:rsid w:val="00611E72"/>
    <w:rsid w:val="00613E05"/>
    <w:rsid w:val="00631298"/>
    <w:rsid w:val="0063299F"/>
    <w:rsid w:val="00634F0C"/>
    <w:rsid w:val="00635C19"/>
    <w:rsid w:val="00656DE2"/>
    <w:rsid w:val="0068217E"/>
    <w:rsid w:val="006A5D6D"/>
    <w:rsid w:val="006A7388"/>
    <w:rsid w:val="006C29FD"/>
    <w:rsid w:val="006C55B9"/>
    <w:rsid w:val="006C5625"/>
    <w:rsid w:val="006D64BA"/>
    <w:rsid w:val="006E335B"/>
    <w:rsid w:val="006E79DE"/>
    <w:rsid w:val="006F1CEE"/>
    <w:rsid w:val="006F5B63"/>
    <w:rsid w:val="00700289"/>
    <w:rsid w:val="00701B5C"/>
    <w:rsid w:val="00706C6C"/>
    <w:rsid w:val="00720246"/>
    <w:rsid w:val="007245D1"/>
    <w:rsid w:val="0072561C"/>
    <w:rsid w:val="00736DA5"/>
    <w:rsid w:val="00760939"/>
    <w:rsid w:val="00763B74"/>
    <w:rsid w:val="007647BF"/>
    <w:rsid w:val="007A1429"/>
    <w:rsid w:val="007A152D"/>
    <w:rsid w:val="007C1D26"/>
    <w:rsid w:val="007D62FC"/>
    <w:rsid w:val="007E078D"/>
    <w:rsid w:val="007E557C"/>
    <w:rsid w:val="007F7145"/>
    <w:rsid w:val="00801A16"/>
    <w:rsid w:val="00806983"/>
    <w:rsid w:val="0083544D"/>
    <w:rsid w:val="00856465"/>
    <w:rsid w:val="0086774C"/>
    <w:rsid w:val="008705B7"/>
    <w:rsid w:val="00885ABF"/>
    <w:rsid w:val="00885BA8"/>
    <w:rsid w:val="00895970"/>
    <w:rsid w:val="00896C2F"/>
    <w:rsid w:val="008A1603"/>
    <w:rsid w:val="008A1667"/>
    <w:rsid w:val="008A18E3"/>
    <w:rsid w:val="008B40D9"/>
    <w:rsid w:val="008D4764"/>
    <w:rsid w:val="008F43FE"/>
    <w:rsid w:val="008F6F06"/>
    <w:rsid w:val="00903A68"/>
    <w:rsid w:val="009053D1"/>
    <w:rsid w:val="00924ADB"/>
    <w:rsid w:val="00925663"/>
    <w:rsid w:val="00925D08"/>
    <w:rsid w:val="00934018"/>
    <w:rsid w:val="00951EEE"/>
    <w:rsid w:val="009713E1"/>
    <w:rsid w:val="009A3412"/>
    <w:rsid w:val="009B4CBB"/>
    <w:rsid w:val="009C7C25"/>
    <w:rsid w:val="009D44C8"/>
    <w:rsid w:val="009F22CE"/>
    <w:rsid w:val="009F5251"/>
    <w:rsid w:val="00A03673"/>
    <w:rsid w:val="00A10CAC"/>
    <w:rsid w:val="00A466FC"/>
    <w:rsid w:val="00A47539"/>
    <w:rsid w:val="00A5046E"/>
    <w:rsid w:val="00A545E1"/>
    <w:rsid w:val="00A6502D"/>
    <w:rsid w:val="00A730FE"/>
    <w:rsid w:val="00A84A11"/>
    <w:rsid w:val="00A92B1B"/>
    <w:rsid w:val="00AA0236"/>
    <w:rsid w:val="00AB7140"/>
    <w:rsid w:val="00AE1264"/>
    <w:rsid w:val="00B02AF1"/>
    <w:rsid w:val="00B03D74"/>
    <w:rsid w:val="00B12C01"/>
    <w:rsid w:val="00B2701F"/>
    <w:rsid w:val="00B27E26"/>
    <w:rsid w:val="00B53831"/>
    <w:rsid w:val="00B565A0"/>
    <w:rsid w:val="00B60550"/>
    <w:rsid w:val="00B85CDA"/>
    <w:rsid w:val="00B86A1E"/>
    <w:rsid w:val="00BC15B9"/>
    <w:rsid w:val="00BC1C3F"/>
    <w:rsid w:val="00BC3C0E"/>
    <w:rsid w:val="00BC4F65"/>
    <w:rsid w:val="00BC51CE"/>
    <w:rsid w:val="00BE3E73"/>
    <w:rsid w:val="00BE4F42"/>
    <w:rsid w:val="00BE6EC6"/>
    <w:rsid w:val="00BF4D97"/>
    <w:rsid w:val="00BF6D9F"/>
    <w:rsid w:val="00C11991"/>
    <w:rsid w:val="00C14810"/>
    <w:rsid w:val="00C21B85"/>
    <w:rsid w:val="00C21D91"/>
    <w:rsid w:val="00C2791B"/>
    <w:rsid w:val="00C42767"/>
    <w:rsid w:val="00C533AF"/>
    <w:rsid w:val="00C5649B"/>
    <w:rsid w:val="00C94765"/>
    <w:rsid w:val="00CB433A"/>
    <w:rsid w:val="00CC2914"/>
    <w:rsid w:val="00CD1B02"/>
    <w:rsid w:val="00CE09DA"/>
    <w:rsid w:val="00CE5AB1"/>
    <w:rsid w:val="00CF656B"/>
    <w:rsid w:val="00D40892"/>
    <w:rsid w:val="00D42746"/>
    <w:rsid w:val="00D43C77"/>
    <w:rsid w:val="00D70068"/>
    <w:rsid w:val="00D76493"/>
    <w:rsid w:val="00D8099E"/>
    <w:rsid w:val="00D86722"/>
    <w:rsid w:val="00D95D86"/>
    <w:rsid w:val="00DB4248"/>
    <w:rsid w:val="00DD18A2"/>
    <w:rsid w:val="00DD3989"/>
    <w:rsid w:val="00DD3FA5"/>
    <w:rsid w:val="00DD525F"/>
    <w:rsid w:val="00DD5E82"/>
    <w:rsid w:val="00DE0C0E"/>
    <w:rsid w:val="00DE424E"/>
    <w:rsid w:val="00DF069F"/>
    <w:rsid w:val="00DF66AF"/>
    <w:rsid w:val="00DF7950"/>
    <w:rsid w:val="00E34E2D"/>
    <w:rsid w:val="00E4393C"/>
    <w:rsid w:val="00E70EC5"/>
    <w:rsid w:val="00E727AB"/>
    <w:rsid w:val="00E81EDE"/>
    <w:rsid w:val="00E928C5"/>
    <w:rsid w:val="00EA3437"/>
    <w:rsid w:val="00EB1C18"/>
    <w:rsid w:val="00EB5BB7"/>
    <w:rsid w:val="00ED18B2"/>
    <w:rsid w:val="00EE0A56"/>
    <w:rsid w:val="00F15958"/>
    <w:rsid w:val="00F64A86"/>
    <w:rsid w:val="00F73F61"/>
    <w:rsid w:val="00F75690"/>
    <w:rsid w:val="00FA1678"/>
    <w:rsid w:val="00FD635C"/>
    <w:rsid w:val="00FE0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E5E3BEA"/>
  <w15:docId w15:val="{E1BA6267-E841-4C61-B12F-A3DF7BF39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A1667"/>
    <w:rPr>
      <w:sz w:val="24"/>
      <w:szCs w:val="24"/>
    </w:rPr>
  </w:style>
  <w:style w:type="paragraph" w:styleId="Nadpis2">
    <w:name w:val="heading 2"/>
    <w:basedOn w:val="Normln"/>
    <w:next w:val="Normln"/>
    <w:qFormat/>
    <w:rsid w:val="008A166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qFormat/>
    <w:rsid w:val="008A166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5">
    <w:name w:val="heading 5"/>
    <w:basedOn w:val="Normln"/>
    <w:next w:val="Normln"/>
    <w:qFormat/>
    <w:rsid w:val="009D44C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8A1667"/>
    <w:rPr>
      <w:color w:val="0000FF"/>
      <w:u w:val="single"/>
    </w:rPr>
  </w:style>
  <w:style w:type="paragraph" w:styleId="Normlnweb">
    <w:name w:val="Normal (Web)"/>
    <w:basedOn w:val="Normln"/>
    <w:uiPriority w:val="99"/>
    <w:rsid w:val="008A1667"/>
    <w:pPr>
      <w:spacing w:before="100" w:beforeAutospacing="1" w:after="100" w:afterAutospacing="1"/>
    </w:pPr>
  </w:style>
  <w:style w:type="character" w:styleId="Siln">
    <w:name w:val="Strong"/>
    <w:basedOn w:val="Standardnpsmoodstavce"/>
    <w:qFormat/>
    <w:rsid w:val="009D44C8"/>
    <w:rPr>
      <w:b/>
      <w:bCs/>
    </w:rPr>
  </w:style>
  <w:style w:type="character" w:customStyle="1" w:styleId="spelle">
    <w:name w:val="spelle"/>
    <w:basedOn w:val="Standardnpsmoodstavce"/>
    <w:rsid w:val="009D44C8"/>
  </w:style>
  <w:style w:type="character" w:customStyle="1" w:styleId="ctrnactka1">
    <w:name w:val="ctrnactka1"/>
    <w:basedOn w:val="Standardnpsmoodstavce"/>
    <w:rsid w:val="009D44C8"/>
    <w:rPr>
      <w:rFonts w:ascii="Arial" w:hAnsi="Arial" w:cs="Arial" w:hint="default"/>
      <w:sz w:val="21"/>
      <w:szCs w:val="21"/>
    </w:rPr>
  </w:style>
  <w:style w:type="character" w:styleId="Zdraznn">
    <w:name w:val="Emphasis"/>
    <w:basedOn w:val="Standardnpsmoodstavce"/>
    <w:qFormat/>
    <w:rsid w:val="009D44C8"/>
    <w:rPr>
      <w:i/>
      <w:iCs/>
    </w:rPr>
  </w:style>
  <w:style w:type="character" w:styleId="CittHTML">
    <w:name w:val="HTML Cite"/>
    <w:basedOn w:val="Standardnpsmoodstavce"/>
    <w:rsid w:val="001C7E71"/>
    <w:rPr>
      <w:i/>
      <w:iCs/>
    </w:rPr>
  </w:style>
  <w:style w:type="character" w:customStyle="1" w:styleId="editornadpis1">
    <w:name w:val="editor_nadpis1"/>
    <w:basedOn w:val="Standardnpsmoodstavce"/>
    <w:rsid w:val="001C7E71"/>
    <w:rPr>
      <w:rFonts w:ascii="Verdana" w:hAnsi="Verdana" w:hint="default"/>
      <w:b/>
      <w:bCs/>
      <w:color w:val="34434A"/>
      <w:sz w:val="20"/>
      <w:szCs w:val="20"/>
    </w:rPr>
  </w:style>
  <w:style w:type="character" w:customStyle="1" w:styleId="editortext1">
    <w:name w:val="editor_text1"/>
    <w:basedOn w:val="Standardnpsmoodstavce"/>
    <w:rsid w:val="001C7E71"/>
    <w:rPr>
      <w:rFonts w:ascii="Verdana" w:hAnsi="Verdana" w:hint="default"/>
      <w:color w:val="34434A"/>
      <w:sz w:val="18"/>
      <w:szCs w:val="18"/>
    </w:rPr>
  </w:style>
  <w:style w:type="paragraph" w:styleId="Zhlav">
    <w:name w:val="header"/>
    <w:basedOn w:val="Normln"/>
    <w:link w:val="ZhlavChar"/>
    <w:uiPriority w:val="99"/>
    <w:rsid w:val="00EA3437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EA3437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EA34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3F5F30"/>
  </w:style>
  <w:style w:type="table" w:styleId="Barevntabulka1">
    <w:name w:val="Table Colorful 1"/>
    <w:basedOn w:val="Normlntabulka"/>
    <w:rsid w:val="00AA0236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rsid w:val="00AA0236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ZhlavChar">
    <w:name w:val="Záhlaví Char"/>
    <w:basedOn w:val="Standardnpsmoodstavce"/>
    <w:link w:val="Zhlav"/>
    <w:uiPriority w:val="99"/>
    <w:rsid w:val="00951EEE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951EEE"/>
    <w:rPr>
      <w:sz w:val="24"/>
      <w:szCs w:val="24"/>
    </w:rPr>
  </w:style>
  <w:style w:type="table" w:customStyle="1" w:styleId="Mkatabulky1">
    <w:name w:val="Mřížka tabulky1"/>
    <w:basedOn w:val="Normlntabulka"/>
    <w:next w:val="Mkatabulky"/>
    <w:uiPriority w:val="59"/>
    <w:rsid w:val="00736DA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85BA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rsid w:val="00885BA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85BA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85BA8"/>
    <w:pPr>
      <w:ind w:left="720"/>
      <w:contextualSpacing/>
    </w:pPr>
  </w:style>
  <w:style w:type="paragraph" w:styleId="Nzev">
    <w:name w:val="Title"/>
    <w:basedOn w:val="Normln"/>
    <w:link w:val="NzevChar"/>
    <w:qFormat/>
    <w:rsid w:val="00925D08"/>
    <w:pPr>
      <w:jc w:val="center"/>
    </w:pPr>
    <w:rPr>
      <w:sz w:val="32"/>
      <w:u w:val="single"/>
    </w:rPr>
  </w:style>
  <w:style w:type="character" w:customStyle="1" w:styleId="NzevChar">
    <w:name w:val="Název Char"/>
    <w:basedOn w:val="Standardnpsmoodstavce"/>
    <w:link w:val="Nzev"/>
    <w:rsid w:val="00925D08"/>
    <w:rPr>
      <w:sz w:val="32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7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34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6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63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2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0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3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7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13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17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6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399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7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56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80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32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187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250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2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51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13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22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061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373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08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6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16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16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29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32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27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71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1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65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90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506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0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2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45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14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69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35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19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94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7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16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56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25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4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364475">
                  <w:marLeft w:val="4665"/>
                  <w:marRight w:val="0"/>
                  <w:marTop w:val="19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398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54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183785">
                              <w:marLeft w:val="225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16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02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05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10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913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330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4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54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890688">
              <w:marLeft w:val="0"/>
              <w:marRight w:val="0"/>
              <w:marTop w:val="0"/>
              <w:marBottom w:val="300"/>
              <w:divBdr>
                <w:top w:val="dashed" w:sz="6" w:space="8" w:color="ADDC00"/>
                <w:left w:val="dashed" w:sz="6" w:space="8" w:color="ADDC00"/>
                <w:bottom w:val="dashed" w:sz="6" w:space="0" w:color="ADDC00"/>
                <w:right w:val="dashed" w:sz="6" w:space="0" w:color="ADDC00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kysova@kiss-vzdelavani.cz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al\Documents\KISS\Formul&#225;&#345;e\KISS%20vzd&#283;l&#225;v&#225;n&#237;%20-%20hlavi&#269;kov&#253;%20pap&#237;r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469805-ABCB-4BCB-B8CD-2463F5AD7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KISS vzdělávání - hlavičkový papír.dot</Template>
  <TotalTime>3</TotalTime>
  <Pages>1</Pages>
  <Words>140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Kurzy profesní (obsah odkazu)</vt:lpstr>
    </vt:vector>
  </TitlesOfParts>
  <Company/>
  <LinksUpToDate>false</LinksUpToDate>
  <CharactersWithSpaces>970</CharactersWithSpaces>
  <SharedDoc>false</SharedDoc>
  <HLinks>
    <vt:vector size="6" baseType="variant">
      <vt:variant>
        <vt:i4>327787</vt:i4>
      </vt:variant>
      <vt:variant>
        <vt:i4>0</vt:i4>
      </vt:variant>
      <vt:variant>
        <vt:i4>0</vt:i4>
      </vt:variant>
      <vt:variant>
        <vt:i4>5</vt:i4>
      </vt:variant>
      <vt:variant>
        <vt:lpwstr>mailto:info@kiss-vzdelavani.cz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Kurzy profesní (obsah odkazu)</dc:title>
  <dc:creator>Michal Bielesz</dc:creator>
  <cp:lastModifiedBy>Iveta Kysová</cp:lastModifiedBy>
  <cp:revision>2</cp:revision>
  <cp:lastPrinted>2014-03-18T08:53:00Z</cp:lastPrinted>
  <dcterms:created xsi:type="dcterms:W3CDTF">2021-01-21T16:48:00Z</dcterms:created>
  <dcterms:modified xsi:type="dcterms:W3CDTF">2021-01-21T16:48:00Z</dcterms:modified>
</cp:coreProperties>
</file>